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CF" w:rsidRPr="00E8720A" w:rsidRDefault="00585FCF" w:rsidP="003F0E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720A">
        <w:rPr>
          <w:rFonts w:ascii="Times New Roman" w:hAnsi="Times New Roman"/>
          <w:b/>
          <w:sz w:val="28"/>
          <w:szCs w:val="28"/>
        </w:rPr>
        <w:t>План</w:t>
      </w:r>
    </w:p>
    <w:p w:rsidR="00585FCF" w:rsidRPr="00E8720A" w:rsidRDefault="00585FCF" w:rsidP="003F0E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8720A">
        <w:rPr>
          <w:rFonts w:ascii="Times New Roman" w:hAnsi="Times New Roman"/>
          <w:sz w:val="28"/>
          <w:szCs w:val="28"/>
        </w:rPr>
        <w:t xml:space="preserve">проведения городского семинара </w:t>
      </w:r>
    </w:p>
    <w:p w:rsidR="00585FCF" w:rsidRPr="00E8720A" w:rsidRDefault="00585FCF" w:rsidP="003F0E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8720A">
        <w:rPr>
          <w:rFonts w:ascii="Times New Roman" w:hAnsi="Times New Roman"/>
          <w:sz w:val="28"/>
          <w:szCs w:val="28"/>
        </w:rPr>
        <w:t>«Преемственность между дошкольной образовательной организацией</w:t>
      </w:r>
    </w:p>
    <w:p w:rsidR="00585FCF" w:rsidRDefault="00585FCF" w:rsidP="003F0E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8720A">
        <w:rPr>
          <w:rFonts w:ascii="Times New Roman" w:hAnsi="Times New Roman"/>
          <w:sz w:val="28"/>
          <w:szCs w:val="28"/>
        </w:rPr>
        <w:t xml:space="preserve"> и начальной школой в рамках реализации ФГОС»</w:t>
      </w:r>
    </w:p>
    <w:p w:rsidR="00585FCF" w:rsidRPr="00E8720A" w:rsidRDefault="00585FCF" w:rsidP="003F0E5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5FCF" w:rsidRPr="006803C9" w:rsidRDefault="00585FCF" w:rsidP="003F0E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18.04.2025г.</w:t>
      </w:r>
      <w:r w:rsidRPr="006803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6803C9">
        <w:rPr>
          <w:rFonts w:ascii="Times New Roman" w:hAnsi="Times New Roman"/>
          <w:sz w:val="24"/>
          <w:szCs w:val="24"/>
        </w:rPr>
        <w:t xml:space="preserve">  </w:t>
      </w:r>
      <w:r w:rsidRPr="006803C9">
        <w:rPr>
          <w:rFonts w:ascii="Times New Roman" w:hAnsi="Times New Roman"/>
          <w:b/>
          <w:sz w:val="24"/>
          <w:szCs w:val="24"/>
        </w:rPr>
        <w:t>МОБУ СОШ № 34 ЛГО</w:t>
      </w:r>
    </w:p>
    <w:p w:rsidR="00585FCF" w:rsidRDefault="00585FCF" w:rsidP="003F0E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5FCF" w:rsidRDefault="00585FCF" w:rsidP="003F0E57">
      <w:pPr>
        <w:spacing w:after="0"/>
        <w:rPr>
          <w:rFonts w:ascii="Times New Roman" w:hAnsi="Times New Roman"/>
          <w:b/>
          <w:sz w:val="24"/>
          <w:szCs w:val="24"/>
        </w:rPr>
      </w:pPr>
      <w:r w:rsidRPr="006803C9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b/>
          <w:sz w:val="24"/>
          <w:szCs w:val="24"/>
        </w:rPr>
        <w:t>диссеминация педагогического опыта МОБУ СОШ № 34, МДОБУ № 5, 12, 105 в направлении адаптации</w:t>
      </w:r>
      <w:r w:rsidRPr="006803C9">
        <w:rPr>
          <w:rFonts w:ascii="Times New Roman" w:hAnsi="Times New Roman"/>
          <w:b/>
          <w:sz w:val="24"/>
          <w:szCs w:val="24"/>
        </w:rPr>
        <w:t xml:space="preserve"> первоклас</w:t>
      </w:r>
      <w:r>
        <w:rPr>
          <w:rFonts w:ascii="Times New Roman" w:hAnsi="Times New Roman"/>
          <w:b/>
          <w:sz w:val="24"/>
          <w:szCs w:val="24"/>
        </w:rPr>
        <w:t>сников в рамках реализации ФГОС</w:t>
      </w:r>
    </w:p>
    <w:p w:rsidR="00585FCF" w:rsidRPr="006803C9" w:rsidRDefault="00585FCF" w:rsidP="003F0E5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993"/>
        <w:gridCol w:w="3935"/>
        <w:gridCol w:w="3969"/>
      </w:tblGrid>
      <w:tr w:rsidR="00585FCF" w:rsidRPr="00E14DF8" w:rsidTr="00E14DF8">
        <w:tc>
          <w:tcPr>
            <w:tcW w:w="567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35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Мероприятие,  тема</w:t>
            </w:r>
          </w:p>
        </w:tc>
        <w:tc>
          <w:tcPr>
            <w:tcW w:w="3969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5FCF" w:rsidRPr="00E14DF8" w:rsidTr="00E14DF8">
        <w:tc>
          <w:tcPr>
            <w:tcW w:w="567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14DF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45-</w:t>
            </w: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14DF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5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Регистрация.</w:t>
            </w: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Знакомство с планом работы.</w:t>
            </w:r>
          </w:p>
        </w:tc>
        <w:tc>
          <w:tcPr>
            <w:tcW w:w="3969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Ризун Н.Д.</w:t>
            </w:r>
            <w:r w:rsidRPr="00E14DF8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МОБУ СОШ № 34</w:t>
            </w:r>
          </w:p>
        </w:tc>
      </w:tr>
      <w:tr w:rsidR="00585FCF" w:rsidRPr="00E14DF8" w:rsidTr="00E14DF8">
        <w:tc>
          <w:tcPr>
            <w:tcW w:w="567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14DF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00-</w:t>
            </w: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14DF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935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Открытые уроки.</w:t>
            </w: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1. Окружающий мир по теме: «Почему мы любим кошек и собак».</w:t>
            </w: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2. Русский язык по теме:  «Правописание безударной гласной».</w:t>
            </w:r>
          </w:p>
        </w:tc>
        <w:tc>
          <w:tcPr>
            <w:tcW w:w="3969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1 «А» Бойко В.А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21F31">
              <w:rPr>
                <w:rFonts w:ascii="Times New Roman" w:hAnsi="Times New Roman"/>
                <w:sz w:val="24"/>
                <w:szCs w:val="24"/>
              </w:rPr>
              <w:t>учитель начальных классов МОБУ СОШ № 34,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каб.5</w:t>
            </w:r>
          </w:p>
          <w:p w:rsidR="00585FCF" w:rsidRPr="00C21F31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1 «Б» Плахова Е.Б.</w:t>
            </w:r>
            <w:r w:rsidRPr="00E1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F31">
              <w:rPr>
                <w:rFonts w:ascii="Times New Roman" w:hAnsi="Times New Roman"/>
                <w:sz w:val="24"/>
                <w:szCs w:val="24"/>
              </w:rPr>
              <w:t>учитель начальных классов МОБУ СОШ № 34,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каб.2</w:t>
            </w:r>
          </w:p>
        </w:tc>
      </w:tr>
      <w:tr w:rsidR="00585FCF" w:rsidRPr="00E14DF8" w:rsidTr="00E14DF8">
        <w:tc>
          <w:tcPr>
            <w:tcW w:w="567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14DF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E14DF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5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Круглый стол по теме «Эффективные практики реализации программы воспитания»</w:t>
            </w: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FCF" w:rsidRPr="00E14DF8" w:rsidRDefault="00585FCF" w:rsidP="00E14DF8">
            <w:pPr>
              <w:pStyle w:val="ListParagraph"/>
              <w:numPr>
                <w:ilvl w:val="0"/>
                <w:numId w:val="1"/>
              </w:numPr>
              <w:tabs>
                <w:tab w:val="left" w:pos="152"/>
                <w:tab w:val="left" w:pos="3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Программа воспитания в дошкольных образовательных организациях.</w:t>
            </w:r>
          </w:p>
          <w:p w:rsidR="00585FCF" w:rsidRPr="00E14DF8" w:rsidRDefault="00585FCF" w:rsidP="00E14DF8">
            <w:pPr>
              <w:pStyle w:val="ListParagraph"/>
              <w:tabs>
                <w:tab w:val="left" w:pos="152"/>
                <w:tab w:val="left" w:pos="30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5FCF" w:rsidRPr="00E14DF8" w:rsidRDefault="00585FCF" w:rsidP="00E14DF8">
            <w:pPr>
              <w:pStyle w:val="ListParagraph"/>
              <w:numPr>
                <w:ilvl w:val="0"/>
                <w:numId w:val="1"/>
              </w:numPr>
              <w:tabs>
                <w:tab w:val="left" w:pos="152"/>
                <w:tab w:val="left" w:pos="3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«Орлята России»  в контексте дошкольного воспитания.</w:t>
            </w:r>
          </w:p>
          <w:p w:rsidR="00585FCF" w:rsidRPr="00E14DF8" w:rsidRDefault="00585FCF" w:rsidP="00E14DF8">
            <w:pPr>
              <w:pStyle w:val="ListParagraph"/>
              <w:tabs>
                <w:tab w:val="left" w:pos="152"/>
                <w:tab w:val="left" w:pos="30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85FCF" w:rsidRPr="00E14DF8" w:rsidRDefault="00585FCF" w:rsidP="00C21F31">
            <w:pPr>
              <w:pStyle w:val="ListParagraph"/>
              <w:numPr>
                <w:ilvl w:val="0"/>
                <w:numId w:val="1"/>
              </w:numPr>
              <w:tabs>
                <w:tab w:val="left" w:pos="152"/>
                <w:tab w:val="left" w:pos="3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Интеграция форм  патриотического воспитания школы и детского сада через организацию движения «ЮНАРМИЯ»</w:t>
            </w:r>
          </w:p>
        </w:tc>
        <w:tc>
          <w:tcPr>
            <w:tcW w:w="3969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FCF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FCF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FCF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 xml:space="preserve">Большакова Е.С., Александрова Е.В. </w:t>
            </w:r>
            <w:r w:rsidRPr="00C21F31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МДОБУ «Д/</w:t>
            </w:r>
            <w:r w:rsidRPr="00E14DF8">
              <w:rPr>
                <w:rFonts w:ascii="Times New Roman" w:hAnsi="Times New Roman"/>
                <w:sz w:val="24"/>
                <w:szCs w:val="24"/>
              </w:rPr>
              <w:t>С № 12 ЛГО»</w:t>
            </w:r>
          </w:p>
          <w:p w:rsidR="00585FCF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Слюсарева И.С., Еремина С.В.</w:t>
            </w:r>
            <w:r w:rsidRPr="00E14DF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21F3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E1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МДОБУ «ЦРР </w:t>
            </w:r>
            <w:r w:rsidRPr="00087522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>№ 5</w:t>
            </w:r>
            <w:r w:rsidRPr="00E14DF8">
              <w:rPr>
                <w:rFonts w:ascii="Times New Roman" w:hAnsi="Times New Roman"/>
                <w:sz w:val="24"/>
                <w:szCs w:val="24"/>
              </w:rPr>
              <w:t xml:space="preserve"> ЛГО»</w:t>
            </w: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 xml:space="preserve">Барнович Е.Д. </w:t>
            </w:r>
            <w:r w:rsidRPr="00C21F31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МДОБУ «ЦРР </w:t>
            </w:r>
            <w:r w:rsidRPr="00087522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>
              <w:rPr>
                <w:rFonts w:ascii="Times New Roman" w:hAnsi="Times New Roman"/>
                <w:sz w:val="24"/>
                <w:szCs w:val="24"/>
              </w:rPr>
              <w:t>№ 105</w:t>
            </w:r>
            <w:r w:rsidRPr="00E14DF8">
              <w:rPr>
                <w:rFonts w:ascii="Times New Roman" w:hAnsi="Times New Roman"/>
                <w:sz w:val="24"/>
                <w:szCs w:val="24"/>
              </w:rPr>
              <w:t xml:space="preserve"> ЛГО»</w:t>
            </w: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CF" w:rsidRPr="00E14DF8" w:rsidTr="00E14DF8">
        <w:tc>
          <w:tcPr>
            <w:tcW w:w="567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E14DF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00-</w:t>
            </w: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E14DF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935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Решение семинара.</w:t>
            </w:r>
          </w:p>
        </w:tc>
        <w:tc>
          <w:tcPr>
            <w:tcW w:w="3969" w:type="dxa"/>
          </w:tcPr>
          <w:p w:rsidR="00585FCF" w:rsidRPr="00E14DF8" w:rsidRDefault="00585FCF" w:rsidP="00E14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F8">
              <w:rPr>
                <w:rFonts w:ascii="Times New Roman" w:hAnsi="Times New Roman"/>
                <w:b/>
                <w:sz w:val="24"/>
                <w:szCs w:val="24"/>
              </w:rPr>
              <w:t>Ризун Н.Д.</w:t>
            </w:r>
            <w:r w:rsidRPr="00E14DF8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МОБУ СОШ № 34</w:t>
            </w:r>
          </w:p>
        </w:tc>
      </w:tr>
    </w:tbl>
    <w:p w:rsidR="00585FCF" w:rsidRDefault="00585FCF">
      <w:bookmarkStart w:id="0" w:name="_GoBack"/>
      <w:bookmarkEnd w:id="0"/>
    </w:p>
    <w:sectPr w:rsidR="00585FCF" w:rsidSect="00B0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4524"/>
    <w:multiLevelType w:val="hybridMultilevel"/>
    <w:tmpl w:val="5E2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CA0"/>
    <w:rsid w:val="00087522"/>
    <w:rsid w:val="003F0E57"/>
    <w:rsid w:val="00585FCF"/>
    <w:rsid w:val="006803C9"/>
    <w:rsid w:val="00710E73"/>
    <w:rsid w:val="008F2CA0"/>
    <w:rsid w:val="00B04ADB"/>
    <w:rsid w:val="00C21F31"/>
    <w:rsid w:val="00D720C7"/>
    <w:rsid w:val="00E14DF8"/>
    <w:rsid w:val="00E8720A"/>
    <w:rsid w:val="00FB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0E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0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216</Words>
  <Characters>1232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602(3)</dc:creator>
  <cp:keywords/>
  <dc:description/>
  <cp:lastModifiedBy>Admin</cp:lastModifiedBy>
  <cp:revision>3</cp:revision>
  <dcterms:created xsi:type="dcterms:W3CDTF">2025-04-15T22:56:00Z</dcterms:created>
  <dcterms:modified xsi:type="dcterms:W3CDTF">2025-04-15T23:07:00Z</dcterms:modified>
</cp:coreProperties>
</file>