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5" w:rsidRPr="008D3AB7" w:rsidRDefault="006E48B5" w:rsidP="00661162">
      <w:pPr>
        <w:jc w:val="both"/>
      </w:pPr>
      <w:r>
        <w:t xml:space="preserve">                                                                                                                    </w:t>
      </w:r>
      <w:r w:rsidRPr="008D3AB7">
        <w:t>Приложение № 1</w:t>
      </w:r>
    </w:p>
    <w:p w:rsidR="006E48B5" w:rsidRPr="008D3AB7" w:rsidRDefault="006E48B5" w:rsidP="00661162">
      <w:pPr>
        <w:jc w:val="both"/>
      </w:pPr>
    </w:p>
    <w:p w:rsidR="006E48B5" w:rsidRPr="008D3AB7" w:rsidRDefault="006E48B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>УТВЕРЖДЕНО</w:t>
      </w:r>
    </w:p>
    <w:p w:rsidR="006E48B5" w:rsidRPr="008D3AB7" w:rsidRDefault="006E48B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>приказом МКУ «Управление</w:t>
      </w:r>
    </w:p>
    <w:p w:rsidR="006E48B5" w:rsidRPr="008D3AB7" w:rsidRDefault="006E48B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>образования Лесозаводского</w:t>
      </w:r>
    </w:p>
    <w:p w:rsidR="006E48B5" w:rsidRPr="008D3AB7" w:rsidRDefault="006E48B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 xml:space="preserve">          городского округа</w:t>
      </w:r>
      <w:r>
        <w:t>»</w:t>
      </w:r>
    </w:p>
    <w:p w:rsidR="006E48B5" w:rsidRPr="004C4B0D" w:rsidRDefault="006E48B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6163CA">
        <w:rPr>
          <w:color w:val="FF0000"/>
        </w:rPr>
        <w:t xml:space="preserve">        </w:t>
      </w:r>
      <w:r>
        <w:t>от 15</w:t>
      </w:r>
      <w:r w:rsidRPr="004C4B0D">
        <w:t>.1</w:t>
      </w:r>
      <w:r>
        <w:t>1</w:t>
      </w:r>
      <w:r w:rsidRPr="004C4B0D">
        <w:t>.202</w:t>
      </w:r>
      <w:r>
        <w:t>3  № 409</w:t>
      </w:r>
    </w:p>
    <w:p w:rsidR="006E48B5" w:rsidRDefault="006E48B5" w:rsidP="003C40AB">
      <w:pPr>
        <w:spacing w:line="360" w:lineRule="auto"/>
        <w:jc w:val="right"/>
        <w:rPr>
          <w:sz w:val="26"/>
          <w:szCs w:val="26"/>
        </w:rPr>
      </w:pPr>
    </w:p>
    <w:p w:rsidR="006E48B5" w:rsidRDefault="006E48B5" w:rsidP="003C40AB">
      <w:pPr>
        <w:spacing w:line="360" w:lineRule="auto"/>
        <w:jc w:val="right"/>
        <w:rPr>
          <w:sz w:val="26"/>
          <w:szCs w:val="26"/>
        </w:rPr>
      </w:pPr>
    </w:p>
    <w:p w:rsidR="006E48B5" w:rsidRPr="0074272F" w:rsidRDefault="006E48B5" w:rsidP="0074272F">
      <w:pPr>
        <w:jc w:val="center"/>
        <w:rPr>
          <w:b/>
          <w:sz w:val="28"/>
        </w:rPr>
      </w:pPr>
      <w:r w:rsidRPr="0074272F">
        <w:rPr>
          <w:b/>
          <w:sz w:val="28"/>
        </w:rPr>
        <w:t>СОСТАВ</w:t>
      </w:r>
    </w:p>
    <w:p w:rsidR="006E48B5" w:rsidRPr="000464C2" w:rsidRDefault="006E48B5" w:rsidP="0074272F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464C2">
        <w:rPr>
          <w:b/>
          <w:sz w:val="28"/>
          <w:szCs w:val="28"/>
        </w:rPr>
        <w:t>рг</w:t>
      </w:r>
      <w:r>
        <w:rPr>
          <w:b/>
          <w:sz w:val="28"/>
          <w:szCs w:val="28"/>
        </w:rPr>
        <w:t xml:space="preserve">анизационного </w:t>
      </w:r>
      <w:r w:rsidRPr="000464C2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Pr="000464C2">
        <w:rPr>
          <w:b/>
          <w:sz w:val="28"/>
          <w:szCs w:val="28"/>
        </w:rPr>
        <w:t xml:space="preserve"> </w:t>
      </w:r>
    </w:p>
    <w:p w:rsidR="006E48B5" w:rsidRPr="008D36E6" w:rsidRDefault="006E48B5" w:rsidP="008D36E6">
      <w:pPr>
        <w:jc w:val="center"/>
        <w:rPr>
          <w:b/>
          <w:sz w:val="28"/>
          <w:szCs w:val="28"/>
        </w:rPr>
      </w:pPr>
      <w:r w:rsidRPr="008D36E6">
        <w:rPr>
          <w:b/>
          <w:sz w:val="28"/>
          <w:szCs w:val="28"/>
        </w:rPr>
        <w:t>муниципального конкурса</w:t>
      </w:r>
    </w:p>
    <w:p w:rsidR="006E48B5" w:rsidRPr="008D36E6" w:rsidRDefault="006E48B5" w:rsidP="008D36E6">
      <w:pPr>
        <w:jc w:val="center"/>
        <w:rPr>
          <w:b/>
          <w:sz w:val="28"/>
          <w:szCs w:val="28"/>
        </w:rPr>
      </w:pPr>
      <w:r w:rsidRPr="008D36E6">
        <w:rPr>
          <w:b/>
          <w:sz w:val="28"/>
          <w:szCs w:val="28"/>
        </w:rPr>
        <w:t xml:space="preserve">практик наставничества «Формула успеха-2024» </w:t>
      </w:r>
    </w:p>
    <w:p w:rsidR="006E48B5" w:rsidRDefault="006E48B5" w:rsidP="003C40AB">
      <w:pPr>
        <w:jc w:val="both"/>
      </w:pPr>
    </w:p>
    <w:p w:rsidR="006E48B5" w:rsidRDefault="006E48B5" w:rsidP="003C40AB">
      <w:pPr>
        <w:jc w:val="both"/>
        <w:rPr>
          <w:sz w:val="28"/>
          <w:szCs w:val="28"/>
        </w:rPr>
      </w:pPr>
    </w:p>
    <w:p w:rsidR="006E48B5" w:rsidRPr="003C40AB" w:rsidRDefault="006E48B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Председатель оргкомитета:  </w:t>
      </w:r>
    </w:p>
    <w:p w:rsidR="006E48B5" w:rsidRPr="003C40AB" w:rsidRDefault="006E48B5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Волохотюк Е.А.</w:t>
      </w:r>
      <w:r w:rsidRPr="003C40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C40AB">
        <w:rPr>
          <w:sz w:val="28"/>
          <w:szCs w:val="28"/>
        </w:rPr>
        <w:t xml:space="preserve">начальник МКУ «Управление образования Лесозаводского городского округа» </w:t>
      </w:r>
    </w:p>
    <w:p w:rsidR="006E48B5" w:rsidRPr="003C40AB" w:rsidRDefault="006E48B5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6E48B5" w:rsidRPr="003C40AB" w:rsidRDefault="006E48B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Пыжова Л.В. – начальник учебно-методического отдела МКУ «Управление образования Лесозаводского городского округа» </w:t>
      </w:r>
    </w:p>
    <w:p w:rsidR="006E48B5" w:rsidRPr="003C40AB" w:rsidRDefault="006E48B5" w:rsidP="003C40AB">
      <w:pPr>
        <w:jc w:val="both"/>
        <w:rPr>
          <w:sz w:val="28"/>
          <w:szCs w:val="28"/>
        </w:rPr>
      </w:pPr>
    </w:p>
    <w:p w:rsidR="006E48B5" w:rsidRPr="003C40AB" w:rsidRDefault="006E48B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Члены оргкомитета:</w:t>
      </w:r>
    </w:p>
    <w:p w:rsidR="006E48B5" w:rsidRPr="003C40AB" w:rsidRDefault="006E48B5" w:rsidP="008D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Вишнякова Л.В. – заместитель </w:t>
      </w:r>
      <w:r w:rsidRPr="003C40A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C40AB">
        <w:rPr>
          <w:sz w:val="28"/>
          <w:szCs w:val="28"/>
        </w:rPr>
        <w:t xml:space="preserve"> МКУ «Управление образования Лесозаводского городского округа» </w:t>
      </w:r>
    </w:p>
    <w:p w:rsidR="006E48B5" w:rsidRDefault="006E48B5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Соловова О.В. – муниципальный координатор реализации целевой модели наставничества в ЛГО</w:t>
      </w:r>
      <w:r w:rsidRPr="003C40AB">
        <w:rPr>
          <w:sz w:val="28"/>
          <w:szCs w:val="28"/>
        </w:rPr>
        <w:t xml:space="preserve"> </w:t>
      </w:r>
    </w:p>
    <w:p w:rsidR="006E48B5" w:rsidRDefault="006E48B5" w:rsidP="00831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690">
        <w:rPr>
          <w:sz w:val="28"/>
          <w:szCs w:val="28"/>
        </w:rPr>
        <w:t xml:space="preserve">Болтенко Е.С.   – </w:t>
      </w:r>
      <w:r>
        <w:rPr>
          <w:sz w:val="28"/>
          <w:szCs w:val="28"/>
        </w:rPr>
        <w:t xml:space="preserve">муниципальный методист ЦМППМ </w:t>
      </w:r>
    </w:p>
    <w:p w:rsidR="006E48B5" w:rsidRPr="000464C2" w:rsidRDefault="006E48B5" w:rsidP="00831E0E">
      <w:pPr>
        <w:spacing w:line="200" w:lineRule="atLeast"/>
        <w:jc w:val="both"/>
        <w:rPr>
          <w:sz w:val="28"/>
          <w:szCs w:val="28"/>
        </w:rPr>
      </w:pPr>
    </w:p>
    <w:sectPr w:rsidR="006E48B5" w:rsidRPr="000464C2" w:rsidSect="00756191">
      <w:headerReference w:type="default" r:id="rId6"/>
      <w:pgSz w:w="11906" w:h="16838" w:code="9"/>
      <w:pgMar w:top="1134" w:right="851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B5" w:rsidRDefault="006E48B5" w:rsidP="00166BB8">
      <w:r>
        <w:separator/>
      </w:r>
    </w:p>
  </w:endnote>
  <w:endnote w:type="continuationSeparator" w:id="0">
    <w:p w:rsidR="006E48B5" w:rsidRDefault="006E48B5" w:rsidP="0016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B5" w:rsidRDefault="006E48B5" w:rsidP="00166BB8">
      <w:r>
        <w:separator/>
      </w:r>
    </w:p>
  </w:footnote>
  <w:footnote w:type="continuationSeparator" w:id="0">
    <w:p w:rsidR="006E48B5" w:rsidRDefault="006E48B5" w:rsidP="0016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B5" w:rsidRDefault="006E48B5" w:rsidP="0067187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48B5" w:rsidRDefault="006E48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472"/>
    <w:rsid w:val="00021A7C"/>
    <w:rsid w:val="000262A9"/>
    <w:rsid w:val="0003172F"/>
    <w:rsid w:val="000429A5"/>
    <w:rsid w:val="000464C2"/>
    <w:rsid w:val="000503E3"/>
    <w:rsid w:val="00054186"/>
    <w:rsid w:val="00065EFD"/>
    <w:rsid w:val="000740D4"/>
    <w:rsid w:val="0007673E"/>
    <w:rsid w:val="00086D5D"/>
    <w:rsid w:val="00097B6C"/>
    <w:rsid w:val="000A2DFA"/>
    <w:rsid w:val="000B6A50"/>
    <w:rsid w:val="000C209E"/>
    <w:rsid w:val="000E6472"/>
    <w:rsid w:val="0012554F"/>
    <w:rsid w:val="001368B5"/>
    <w:rsid w:val="00166BB8"/>
    <w:rsid w:val="001705B6"/>
    <w:rsid w:val="001B3CAD"/>
    <w:rsid w:val="001C1164"/>
    <w:rsid w:val="001E0E68"/>
    <w:rsid w:val="001E5C6C"/>
    <w:rsid w:val="001F2D9F"/>
    <w:rsid w:val="001F65D8"/>
    <w:rsid w:val="001F6AEB"/>
    <w:rsid w:val="00237E1A"/>
    <w:rsid w:val="002558FC"/>
    <w:rsid w:val="00257634"/>
    <w:rsid w:val="002617FB"/>
    <w:rsid w:val="00262A4E"/>
    <w:rsid w:val="0026778C"/>
    <w:rsid w:val="00273934"/>
    <w:rsid w:val="002B438A"/>
    <w:rsid w:val="002F4717"/>
    <w:rsid w:val="00311409"/>
    <w:rsid w:val="00313823"/>
    <w:rsid w:val="00323C3C"/>
    <w:rsid w:val="0032462B"/>
    <w:rsid w:val="003301C3"/>
    <w:rsid w:val="00334076"/>
    <w:rsid w:val="003477C7"/>
    <w:rsid w:val="00351B9F"/>
    <w:rsid w:val="00362AB8"/>
    <w:rsid w:val="00365735"/>
    <w:rsid w:val="00395B96"/>
    <w:rsid w:val="003C3D4D"/>
    <w:rsid w:val="003C40AB"/>
    <w:rsid w:val="003C7ADF"/>
    <w:rsid w:val="003D047E"/>
    <w:rsid w:val="003D0E2C"/>
    <w:rsid w:val="003F606F"/>
    <w:rsid w:val="004438E0"/>
    <w:rsid w:val="00446D8A"/>
    <w:rsid w:val="0047650C"/>
    <w:rsid w:val="00497B21"/>
    <w:rsid w:val="004B02F4"/>
    <w:rsid w:val="004B4221"/>
    <w:rsid w:val="004C1B25"/>
    <w:rsid w:val="004C4B0D"/>
    <w:rsid w:val="004D0FCC"/>
    <w:rsid w:val="004D7349"/>
    <w:rsid w:val="004E0F5B"/>
    <w:rsid w:val="004E7847"/>
    <w:rsid w:val="004F0309"/>
    <w:rsid w:val="004F401E"/>
    <w:rsid w:val="004F5A42"/>
    <w:rsid w:val="00514858"/>
    <w:rsid w:val="005206E1"/>
    <w:rsid w:val="00531512"/>
    <w:rsid w:val="0053324B"/>
    <w:rsid w:val="005449BA"/>
    <w:rsid w:val="00581316"/>
    <w:rsid w:val="00583050"/>
    <w:rsid w:val="00587056"/>
    <w:rsid w:val="00587325"/>
    <w:rsid w:val="005A1690"/>
    <w:rsid w:val="005A3592"/>
    <w:rsid w:val="005B15D9"/>
    <w:rsid w:val="005D65AF"/>
    <w:rsid w:val="005E2504"/>
    <w:rsid w:val="005F7F31"/>
    <w:rsid w:val="00605640"/>
    <w:rsid w:val="006107AF"/>
    <w:rsid w:val="00611A2E"/>
    <w:rsid w:val="00612777"/>
    <w:rsid w:val="006150A9"/>
    <w:rsid w:val="006163CA"/>
    <w:rsid w:val="006315AF"/>
    <w:rsid w:val="00651177"/>
    <w:rsid w:val="00653857"/>
    <w:rsid w:val="00661162"/>
    <w:rsid w:val="00671870"/>
    <w:rsid w:val="00681144"/>
    <w:rsid w:val="006816E9"/>
    <w:rsid w:val="00686F8B"/>
    <w:rsid w:val="006950D3"/>
    <w:rsid w:val="006A280D"/>
    <w:rsid w:val="006A296F"/>
    <w:rsid w:val="006B587D"/>
    <w:rsid w:val="006C0676"/>
    <w:rsid w:val="006C7D77"/>
    <w:rsid w:val="006D2538"/>
    <w:rsid w:val="006E0340"/>
    <w:rsid w:val="006E48B5"/>
    <w:rsid w:val="006F0D03"/>
    <w:rsid w:val="006F4E58"/>
    <w:rsid w:val="0074272F"/>
    <w:rsid w:val="00745308"/>
    <w:rsid w:val="00756191"/>
    <w:rsid w:val="00775E4E"/>
    <w:rsid w:val="00793FFB"/>
    <w:rsid w:val="007B68F3"/>
    <w:rsid w:val="007C3B87"/>
    <w:rsid w:val="007C58BE"/>
    <w:rsid w:val="007D2EAC"/>
    <w:rsid w:val="007F000F"/>
    <w:rsid w:val="007F6E57"/>
    <w:rsid w:val="00805919"/>
    <w:rsid w:val="008106B9"/>
    <w:rsid w:val="00813800"/>
    <w:rsid w:val="0082109D"/>
    <w:rsid w:val="00831E0E"/>
    <w:rsid w:val="008364A6"/>
    <w:rsid w:val="0089106D"/>
    <w:rsid w:val="008A06FA"/>
    <w:rsid w:val="008B3B7C"/>
    <w:rsid w:val="008B51B0"/>
    <w:rsid w:val="008C1E90"/>
    <w:rsid w:val="008C2876"/>
    <w:rsid w:val="008D36E6"/>
    <w:rsid w:val="008D3AB7"/>
    <w:rsid w:val="008E1B7C"/>
    <w:rsid w:val="008F030B"/>
    <w:rsid w:val="008F0BBA"/>
    <w:rsid w:val="008F3C47"/>
    <w:rsid w:val="00924715"/>
    <w:rsid w:val="009374CD"/>
    <w:rsid w:val="00963403"/>
    <w:rsid w:val="009809B6"/>
    <w:rsid w:val="0099157F"/>
    <w:rsid w:val="009B01F3"/>
    <w:rsid w:val="009B41AA"/>
    <w:rsid w:val="009C1D86"/>
    <w:rsid w:val="009C2266"/>
    <w:rsid w:val="009E6226"/>
    <w:rsid w:val="00A0418F"/>
    <w:rsid w:val="00A10E10"/>
    <w:rsid w:val="00A17D19"/>
    <w:rsid w:val="00A21583"/>
    <w:rsid w:val="00A57520"/>
    <w:rsid w:val="00A61DA5"/>
    <w:rsid w:val="00A871C1"/>
    <w:rsid w:val="00AA0E65"/>
    <w:rsid w:val="00AA6E4C"/>
    <w:rsid w:val="00AB6AFC"/>
    <w:rsid w:val="00AE2FD7"/>
    <w:rsid w:val="00AF1E45"/>
    <w:rsid w:val="00AF427A"/>
    <w:rsid w:val="00B3003E"/>
    <w:rsid w:val="00B5075F"/>
    <w:rsid w:val="00B53CCE"/>
    <w:rsid w:val="00B811D1"/>
    <w:rsid w:val="00B92B18"/>
    <w:rsid w:val="00B97E21"/>
    <w:rsid w:val="00BA19AF"/>
    <w:rsid w:val="00BB2A31"/>
    <w:rsid w:val="00BB4781"/>
    <w:rsid w:val="00BC0E40"/>
    <w:rsid w:val="00BC151E"/>
    <w:rsid w:val="00BE19CC"/>
    <w:rsid w:val="00C375B0"/>
    <w:rsid w:val="00C5013F"/>
    <w:rsid w:val="00C54900"/>
    <w:rsid w:val="00CB36BD"/>
    <w:rsid w:val="00CB7738"/>
    <w:rsid w:val="00CD64C1"/>
    <w:rsid w:val="00CD79D9"/>
    <w:rsid w:val="00D52A8E"/>
    <w:rsid w:val="00D542A9"/>
    <w:rsid w:val="00D607BB"/>
    <w:rsid w:val="00D86A74"/>
    <w:rsid w:val="00D939B3"/>
    <w:rsid w:val="00D94995"/>
    <w:rsid w:val="00DA4675"/>
    <w:rsid w:val="00DA69F1"/>
    <w:rsid w:val="00DB0894"/>
    <w:rsid w:val="00DB280F"/>
    <w:rsid w:val="00DB7B09"/>
    <w:rsid w:val="00DC0E88"/>
    <w:rsid w:val="00DD2650"/>
    <w:rsid w:val="00E218AB"/>
    <w:rsid w:val="00E271D9"/>
    <w:rsid w:val="00E31959"/>
    <w:rsid w:val="00E3335C"/>
    <w:rsid w:val="00E36D8C"/>
    <w:rsid w:val="00E576F8"/>
    <w:rsid w:val="00E6519B"/>
    <w:rsid w:val="00E731FF"/>
    <w:rsid w:val="00E8171A"/>
    <w:rsid w:val="00E84067"/>
    <w:rsid w:val="00E97324"/>
    <w:rsid w:val="00EB0F3E"/>
    <w:rsid w:val="00EB3795"/>
    <w:rsid w:val="00EB78CF"/>
    <w:rsid w:val="00EC0893"/>
    <w:rsid w:val="00ED0684"/>
    <w:rsid w:val="00ED1566"/>
    <w:rsid w:val="00EF0C86"/>
    <w:rsid w:val="00F03FDC"/>
    <w:rsid w:val="00F16C28"/>
    <w:rsid w:val="00F17CBA"/>
    <w:rsid w:val="00F35987"/>
    <w:rsid w:val="00F41F1D"/>
    <w:rsid w:val="00F54DFC"/>
    <w:rsid w:val="00F63C7E"/>
    <w:rsid w:val="00F67EF7"/>
    <w:rsid w:val="00F737AE"/>
    <w:rsid w:val="00FA3096"/>
    <w:rsid w:val="00FA3DD6"/>
    <w:rsid w:val="00FB1845"/>
    <w:rsid w:val="00FE2C74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472"/>
    <w:pPr>
      <w:tabs>
        <w:tab w:val="center" w:pos="4153"/>
        <w:tab w:val="right" w:pos="8306"/>
      </w:tabs>
    </w:pPr>
    <w:rPr>
      <w:rFonts w:ascii="CG Times" w:eastAsia="Calibri" w:hAnsi="CG 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6472"/>
    <w:rPr>
      <w:rFonts w:ascii="CG Times" w:hAnsi="CG Times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0E6472"/>
    <w:rPr>
      <w:rFonts w:cs="Times New Roman"/>
    </w:rPr>
  </w:style>
  <w:style w:type="table" w:styleId="TableGrid">
    <w:name w:val="Table Grid"/>
    <w:basedOn w:val="TableNormal"/>
    <w:uiPriority w:val="99"/>
    <w:locked/>
    <w:rsid w:val="00742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139</Words>
  <Characters>794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Admin</cp:lastModifiedBy>
  <cp:revision>2</cp:revision>
  <cp:lastPrinted>2023-10-12T05:37:00Z</cp:lastPrinted>
  <dcterms:created xsi:type="dcterms:W3CDTF">2023-11-15T05:55:00Z</dcterms:created>
  <dcterms:modified xsi:type="dcterms:W3CDTF">2023-11-15T05:55:00Z</dcterms:modified>
</cp:coreProperties>
</file>