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BE" w:rsidRDefault="00AF6FBE" w:rsidP="003C40AB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AF6FBE" w:rsidRDefault="00AF6FBE" w:rsidP="003C40AB">
      <w:pPr>
        <w:spacing w:line="360" w:lineRule="auto"/>
        <w:jc w:val="right"/>
      </w:pPr>
      <w:r w:rsidRPr="00B97E21">
        <w:rPr>
          <w:sz w:val="26"/>
          <w:szCs w:val="26"/>
        </w:rPr>
        <w:t>УТВЕРЖДЕНО</w:t>
      </w:r>
    </w:p>
    <w:p w:rsidR="00AF6FBE" w:rsidRDefault="00AF6FBE" w:rsidP="003C40AB">
      <w:pPr>
        <w:jc w:val="right"/>
      </w:pPr>
      <w:r w:rsidRPr="00B97E21">
        <w:rPr>
          <w:sz w:val="26"/>
          <w:szCs w:val="26"/>
        </w:rPr>
        <w:t xml:space="preserve">приказом </w:t>
      </w:r>
    </w:p>
    <w:p w:rsidR="00AF6FBE" w:rsidRDefault="00AF6FBE" w:rsidP="003C40A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МКУ «Управление </w:t>
      </w:r>
    </w:p>
    <w:p w:rsidR="00AF6FBE" w:rsidRDefault="00AF6FBE" w:rsidP="003C40AB">
      <w:pPr>
        <w:jc w:val="right"/>
        <w:rPr>
          <w:sz w:val="26"/>
          <w:szCs w:val="26"/>
        </w:rPr>
      </w:pPr>
      <w:r>
        <w:rPr>
          <w:sz w:val="26"/>
          <w:szCs w:val="26"/>
        </w:rPr>
        <w:t>образования ЛГО»</w:t>
      </w:r>
    </w:p>
    <w:p w:rsidR="00AF6FBE" w:rsidRPr="004224C4" w:rsidRDefault="00AF6FBE" w:rsidP="003C40AB">
      <w:pPr>
        <w:jc w:val="right"/>
      </w:pPr>
      <w:r>
        <w:rPr>
          <w:sz w:val="26"/>
          <w:szCs w:val="26"/>
        </w:rPr>
        <w:t>№ 289 от  «17» октября</w:t>
      </w:r>
      <w:r w:rsidRPr="004224C4">
        <w:rPr>
          <w:sz w:val="26"/>
          <w:szCs w:val="26"/>
        </w:rPr>
        <w:t xml:space="preserve"> 2022 г.</w:t>
      </w:r>
    </w:p>
    <w:p w:rsidR="00AF6FBE" w:rsidRPr="00756191" w:rsidRDefault="00AF6FBE" w:rsidP="000E6472">
      <w:pPr>
        <w:spacing w:line="200" w:lineRule="atLeast"/>
        <w:jc w:val="center"/>
        <w:rPr>
          <w:sz w:val="28"/>
          <w:szCs w:val="28"/>
        </w:rPr>
      </w:pPr>
    </w:p>
    <w:p w:rsidR="00AF6FBE" w:rsidRPr="000464C2" w:rsidRDefault="00AF6FBE" w:rsidP="000E6472">
      <w:pPr>
        <w:spacing w:line="200" w:lineRule="atLeast"/>
        <w:jc w:val="center"/>
        <w:rPr>
          <w:b/>
          <w:sz w:val="28"/>
          <w:szCs w:val="28"/>
        </w:rPr>
      </w:pPr>
      <w:r w:rsidRPr="000464C2">
        <w:rPr>
          <w:b/>
          <w:sz w:val="28"/>
          <w:szCs w:val="28"/>
        </w:rPr>
        <w:t xml:space="preserve">Оргкомитет </w:t>
      </w:r>
    </w:p>
    <w:p w:rsidR="00AF6FBE" w:rsidRDefault="00AF6FBE" w:rsidP="003C4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0464C2">
        <w:rPr>
          <w:b/>
          <w:sz w:val="28"/>
          <w:szCs w:val="28"/>
        </w:rPr>
        <w:t xml:space="preserve">конкурса </w:t>
      </w:r>
      <w:r>
        <w:rPr>
          <w:b/>
          <w:sz w:val="28"/>
          <w:szCs w:val="28"/>
        </w:rPr>
        <w:t xml:space="preserve">профессионального мастерства </w:t>
      </w:r>
    </w:p>
    <w:p w:rsidR="00AF6FBE" w:rsidRDefault="00AF6FBE" w:rsidP="003C40AB">
      <w:pPr>
        <w:jc w:val="center"/>
        <w:rPr>
          <w:b/>
        </w:rPr>
      </w:pPr>
      <w:r w:rsidRPr="000464C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Педагог года- 2023</w:t>
      </w:r>
      <w:r w:rsidRPr="000464C2">
        <w:rPr>
          <w:b/>
          <w:sz w:val="28"/>
          <w:szCs w:val="28"/>
        </w:rPr>
        <w:t>»</w:t>
      </w:r>
    </w:p>
    <w:p w:rsidR="00AF6FBE" w:rsidRDefault="00AF6FBE" w:rsidP="003C40AB">
      <w:pPr>
        <w:jc w:val="both"/>
      </w:pPr>
    </w:p>
    <w:p w:rsidR="00AF6FBE" w:rsidRPr="003C40AB" w:rsidRDefault="00AF6FBE" w:rsidP="003C40AB">
      <w:pPr>
        <w:jc w:val="both"/>
        <w:rPr>
          <w:sz w:val="28"/>
          <w:szCs w:val="28"/>
        </w:rPr>
      </w:pPr>
      <w:r w:rsidRPr="003C40AB">
        <w:rPr>
          <w:sz w:val="28"/>
          <w:szCs w:val="28"/>
        </w:rPr>
        <w:t xml:space="preserve">Председатель оргкомитета:  </w:t>
      </w:r>
    </w:p>
    <w:p w:rsidR="00AF6FBE" w:rsidRPr="003C40AB" w:rsidRDefault="00AF6FBE" w:rsidP="003C40AB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Волохотюк Е.А.</w:t>
      </w:r>
      <w:r w:rsidRPr="003C40AB">
        <w:rPr>
          <w:sz w:val="28"/>
          <w:szCs w:val="28"/>
        </w:rPr>
        <w:t xml:space="preserve"> – начальник МКУ «Управление образования Лесозаводского городского округа» </w:t>
      </w:r>
    </w:p>
    <w:p w:rsidR="00AF6FBE" w:rsidRPr="003C40AB" w:rsidRDefault="00AF6FBE" w:rsidP="003C40AB">
      <w:pPr>
        <w:jc w:val="both"/>
        <w:rPr>
          <w:sz w:val="28"/>
          <w:szCs w:val="28"/>
        </w:rPr>
      </w:pPr>
      <w:r w:rsidRPr="003C40AB">
        <w:rPr>
          <w:sz w:val="28"/>
          <w:szCs w:val="28"/>
        </w:rPr>
        <w:t>Ответственный секретарь:</w:t>
      </w:r>
    </w:p>
    <w:p w:rsidR="00AF6FBE" w:rsidRPr="003C40AB" w:rsidRDefault="00AF6FBE" w:rsidP="003C40AB">
      <w:pPr>
        <w:jc w:val="both"/>
        <w:rPr>
          <w:sz w:val="28"/>
          <w:szCs w:val="28"/>
        </w:rPr>
      </w:pPr>
      <w:r w:rsidRPr="003C40AB">
        <w:rPr>
          <w:sz w:val="28"/>
          <w:szCs w:val="28"/>
        </w:rPr>
        <w:t xml:space="preserve">Пыжова Л.В. – начальник учебно-методического отдела МКУ «Управление образования Лесозаводского городского округа» </w:t>
      </w:r>
    </w:p>
    <w:p w:rsidR="00AF6FBE" w:rsidRPr="003C40AB" w:rsidRDefault="00AF6FBE" w:rsidP="003C40AB">
      <w:pPr>
        <w:jc w:val="both"/>
        <w:rPr>
          <w:sz w:val="28"/>
          <w:szCs w:val="28"/>
        </w:rPr>
      </w:pPr>
    </w:p>
    <w:p w:rsidR="00AF6FBE" w:rsidRPr="003C40AB" w:rsidRDefault="00AF6FBE" w:rsidP="003C40AB">
      <w:pPr>
        <w:jc w:val="both"/>
        <w:rPr>
          <w:sz w:val="28"/>
          <w:szCs w:val="28"/>
        </w:rPr>
      </w:pPr>
      <w:r w:rsidRPr="003C40AB">
        <w:rPr>
          <w:sz w:val="28"/>
          <w:szCs w:val="28"/>
        </w:rPr>
        <w:t>Члены оргкомитета:</w:t>
      </w:r>
    </w:p>
    <w:p w:rsidR="00AF6FBE" w:rsidRPr="003C40AB" w:rsidRDefault="00AF6FBE" w:rsidP="003C40AB">
      <w:pPr>
        <w:jc w:val="both"/>
        <w:rPr>
          <w:sz w:val="28"/>
          <w:szCs w:val="28"/>
        </w:rPr>
      </w:pPr>
      <w:r w:rsidRPr="003C40AB">
        <w:rPr>
          <w:sz w:val="28"/>
          <w:szCs w:val="28"/>
        </w:rPr>
        <w:t xml:space="preserve">Коваленко М.В. – </w:t>
      </w:r>
      <w:r>
        <w:rPr>
          <w:sz w:val="28"/>
          <w:szCs w:val="28"/>
        </w:rPr>
        <w:t xml:space="preserve">начальник отдела общего и дополнительного образования детей </w:t>
      </w:r>
      <w:r w:rsidRPr="003C40AB">
        <w:rPr>
          <w:sz w:val="28"/>
          <w:szCs w:val="28"/>
        </w:rPr>
        <w:t xml:space="preserve">МКУ «Управление образования Лесозаводского городского округа» </w:t>
      </w:r>
      <w:r>
        <w:rPr>
          <w:sz w:val="28"/>
          <w:szCs w:val="28"/>
        </w:rPr>
        <w:t xml:space="preserve">Живтобрюх Н.А. - </w:t>
      </w:r>
      <w:r w:rsidRPr="003C40AB">
        <w:rPr>
          <w:sz w:val="28"/>
          <w:szCs w:val="28"/>
        </w:rPr>
        <w:t xml:space="preserve">главный специалист МКУ «Управление образования Лесозаводского городского округа» </w:t>
      </w:r>
    </w:p>
    <w:p w:rsidR="00AF6FBE" w:rsidRPr="005A1690" w:rsidRDefault="00AF6FBE" w:rsidP="003C40AB">
      <w:pPr>
        <w:jc w:val="both"/>
        <w:rPr>
          <w:sz w:val="28"/>
          <w:szCs w:val="28"/>
        </w:rPr>
      </w:pPr>
      <w:bookmarkStart w:id="0" w:name="_GoBack"/>
      <w:r w:rsidRPr="005A1690">
        <w:rPr>
          <w:sz w:val="28"/>
          <w:szCs w:val="28"/>
        </w:rPr>
        <w:t>Болтенко Е.С.   – методист учебно-методического отдела МКУ «Управление образования Лесозаводского городского округа».</w:t>
      </w:r>
    </w:p>
    <w:bookmarkEnd w:id="0"/>
    <w:p w:rsidR="00AF6FBE" w:rsidRPr="000464C2" w:rsidRDefault="00AF6FBE" w:rsidP="000E6472">
      <w:pPr>
        <w:spacing w:line="200" w:lineRule="atLeast"/>
        <w:jc w:val="center"/>
        <w:rPr>
          <w:b/>
          <w:sz w:val="28"/>
          <w:szCs w:val="28"/>
        </w:rPr>
      </w:pPr>
    </w:p>
    <w:p w:rsidR="00AF6FBE" w:rsidRPr="000464C2" w:rsidRDefault="00AF6FBE" w:rsidP="000E6472">
      <w:pPr>
        <w:spacing w:line="200" w:lineRule="atLeast"/>
        <w:jc w:val="center"/>
        <w:rPr>
          <w:sz w:val="28"/>
          <w:szCs w:val="28"/>
        </w:rPr>
      </w:pPr>
    </w:p>
    <w:sectPr w:rsidR="00AF6FBE" w:rsidRPr="000464C2" w:rsidSect="00756191">
      <w:headerReference w:type="default" r:id="rId6"/>
      <w:pgSz w:w="11906" w:h="16838" w:code="9"/>
      <w:pgMar w:top="1134" w:right="851" w:bottom="1134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FBE" w:rsidRDefault="00AF6FBE" w:rsidP="00166BB8">
      <w:r>
        <w:separator/>
      </w:r>
    </w:p>
  </w:endnote>
  <w:endnote w:type="continuationSeparator" w:id="0">
    <w:p w:rsidR="00AF6FBE" w:rsidRDefault="00AF6FBE" w:rsidP="00166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FBE" w:rsidRDefault="00AF6FBE" w:rsidP="00166BB8">
      <w:r>
        <w:separator/>
      </w:r>
    </w:p>
  </w:footnote>
  <w:footnote w:type="continuationSeparator" w:id="0">
    <w:p w:rsidR="00AF6FBE" w:rsidRDefault="00AF6FBE" w:rsidP="00166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BE" w:rsidRDefault="00AF6FBE" w:rsidP="0067187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F6FBE" w:rsidRDefault="00AF6F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472"/>
    <w:rsid w:val="00021A7C"/>
    <w:rsid w:val="000262A9"/>
    <w:rsid w:val="0003172F"/>
    <w:rsid w:val="000429A5"/>
    <w:rsid w:val="000464C2"/>
    <w:rsid w:val="00065EFD"/>
    <w:rsid w:val="0009378C"/>
    <w:rsid w:val="00097B6C"/>
    <w:rsid w:val="000A2DFA"/>
    <w:rsid w:val="000B6A50"/>
    <w:rsid w:val="000C209E"/>
    <w:rsid w:val="000E6472"/>
    <w:rsid w:val="00115A3C"/>
    <w:rsid w:val="0012554F"/>
    <w:rsid w:val="00166BB8"/>
    <w:rsid w:val="001705B6"/>
    <w:rsid w:val="001A4147"/>
    <w:rsid w:val="001B3CAD"/>
    <w:rsid w:val="001C1164"/>
    <w:rsid w:val="001C42AF"/>
    <w:rsid w:val="001E0E68"/>
    <w:rsid w:val="001F2D9F"/>
    <w:rsid w:val="001F65D8"/>
    <w:rsid w:val="001F6AEB"/>
    <w:rsid w:val="00237E1A"/>
    <w:rsid w:val="002558FC"/>
    <w:rsid w:val="00257634"/>
    <w:rsid w:val="002617FB"/>
    <w:rsid w:val="00262A4E"/>
    <w:rsid w:val="0026778C"/>
    <w:rsid w:val="00273934"/>
    <w:rsid w:val="002B438A"/>
    <w:rsid w:val="002D4B07"/>
    <w:rsid w:val="002F4717"/>
    <w:rsid w:val="00313823"/>
    <w:rsid w:val="00323C3C"/>
    <w:rsid w:val="0032462B"/>
    <w:rsid w:val="003301C3"/>
    <w:rsid w:val="00334076"/>
    <w:rsid w:val="003477C7"/>
    <w:rsid w:val="00351B9F"/>
    <w:rsid w:val="00362AB8"/>
    <w:rsid w:val="00365735"/>
    <w:rsid w:val="00395B96"/>
    <w:rsid w:val="003C3D4D"/>
    <w:rsid w:val="003C40AB"/>
    <w:rsid w:val="003C7ADF"/>
    <w:rsid w:val="003D047E"/>
    <w:rsid w:val="003D0E2C"/>
    <w:rsid w:val="003F606F"/>
    <w:rsid w:val="004224C4"/>
    <w:rsid w:val="004438E0"/>
    <w:rsid w:val="0047650C"/>
    <w:rsid w:val="00497B21"/>
    <w:rsid w:val="004B4221"/>
    <w:rsid w:val="004C1B25"/>
    <w:rsid w:val="004D0FCC"/>
    <w:rsid w:val="004D38DE"/>
    <w:rsid w:val="004D7349"/>
    <w:rsid w:val="004E0F5B"/>
    <w:rsid w:val="004E7847"/>
    <w:rsid w:val="004F0309"/>
    <w:rsid w:val="004F401E"/>
    <w:rsid w:val="004F5A42"/>
    <w:rsid w:val="00514858"/>
    <w:rsid w:val="005206E1"/>
    <w:rsid w:val="00531512"/>
    <w:rsid w:val="0053324B"/>
    <w:rsid w:val="005449BA"/>
    <w:rsid w:val="00581316"/>
    <w:rsid w:val="00583050"/>
    <w:rsid w:val="00587056"/>
    <w:rsid w:val="00587325"/>
    <w:rsid w:val="005A1690"/>
    <w:rsid w:val="005A3592"/>
    <w:rsid w:val="005B15D9"/>
    <w:rsid w:val="005D65AF"/>
    <w:rsid w:val="005E2504"/>
    <w:rsid w:val="005F7F31"/>
    <w:rsid w:val="00605640"/>
    <w:rsid w:val="006107AF"/>
    <w:rsid w:val="00611A2E"/>
    <w:rsid w:val="00612777"/>
    <w:rsid w:val="006150A9"/>
    <w:rsid w:val="00615F3F"/>
    <w:rsid w:val="006315AF"/>
    <w:rsid w:val="00651177"/>
    <w:rsid w:val="00653857"/>
    <w:rsid w:val="00671870"/>
    <w:rsid w:val="00681144"/>
    <w:rsid w:val="006816E9"/>
    <w:rsid w:val="006950D3"/>
    <w:rsid w:val="006B587D"/>
    <w:rsid w:val="006C0676"/>
    <w:rsid w:val="006C7D77"/>
    <w:rsid w:val="006D2538"/>
    <w:rsid w:val="006E0340"/>
    <w:rsid w:val="006F4E58"/>
    <w:rsid w:val="00745308"/>
    <w:rsid w:val="00756191"/>
    <w:rsid w:val="00775E4E"/>
    <w:rsid w:val="00793FFB"/>
    <w:rsid w:val="007B68F3"/>
    <w:rsid w:val="007C3B87"/>
    <w:rsid w:val="007C58BE"/>
    <w:rsid w:val="007D2EAC"/>
    <w:rsid w:val="007F000F"/>
    <w:rsid w:val="007F6E57"/>
    <w:rsid w:val="00805919"/>
    <w:rsid w:val="008106B9"/>
    <w:rsid w:val="00813800"/>
    <w:rsid w:val="0082109D"/>
    <w:rsid w:val="008364A6"/>
    <w:rsid w:val="008A06FA"/>
    <w:rsid w:val="008B3B7C"/>
    <w:rsid w:val="008B51B0"/>
    <w:rsid w:val="008C1E90"/>
    <w:rsid w:val="008C2876"/>
    <w:rsid w:val="008D1405"/>
    <w:rsid w:val="008E1B7C"/>
    <w:rsid w:val="008F030B"/>
    <w:rsid w:val="008F0BBA"/>
    <w:rsid w:val="008F3C47"/>
    <w:rsid w:val="00924715"/>
    <w:rsid w:val="009374CD"/>
    <w:rsid w:val="00963403"/>
    <w:rsid w:val="009B01F3"/>
    <w:rsid w:val="009B41AA"/>
    <w:rsid w:val="009C1D86"/>
    <w:rsid w:val="00A03AE1"/>
    <w:rsid w:val="00A10E10"/>
    <w:rsid w:val="00A17D19"/>
    <w:rsid w:val="00A21583"/>
    <w:rsid w:val="00A57520"/>
    <w:rsid w:val="00A61DA5"/>
    <w:rsid w:val="00A871C1"/>
    <w:rsid w:val="00AA0E65"/>
    <w:rsid w:val="00AA6E4C"/>
    <w:rsid w:val="00AE2FD7"/>
    <w:rsid w:val="00AF1E45"/>
    <w:rsid w:val="00AF427A"/>
    <w:rsid w:val="00AF6FBE"/>
    <w:rsid w:val="00B23463"/>
    <w:rsid w:val="00B5075F"/>
    <w:rsid w:val="00B53CCE"/>
    <w:rsid w:val="00B811D1"/>
    <w:rsid w:val="00B92B18"/>
    <w:rsid w:val="00B97E21"/>
    <w:rsid w:val="00BA19AF"/>
    <w:rsid w:val="00BB2A31"/>
    <w:rsid w:val="00BB4781"/>
    <w:rsid w:val="00BC0E40"/>
    <w:rsid w:val="00BC151E"/>
    <w:rsid w:val="00BE19CC"/>
    <w:rsid w:val="00C375B0"/>
    <w:rsid w:val="00C5013F"/>
    <w:rsid w:val="00C54900"/>
    <w:rsid w:val="00CB36BD"/>
    <w:rsid w:val="00CB7738"/>
    <w:rsid w:val="00CD64C1"/>
    <w:rsid w:val="00D52A8E"/>
    <w:rsid w:val="00D542A9"/>
    <w:rsid w:val="00D607BB"/>
    <w:rsid w:val="00D86A74"/>
    <w:rsid w:val="00D94995"/>
    <w:rsid w:val="00DA4675"/>
    <w:rsid w:val="00DA69F1"/>
    <w:rsid w:val="00DB0894"/>
    <w:rsid w:val="00DB7B09"/>
    <w:rsid w:val="00DC0E88"/>
    <w:rsid w:val="00DD2650"/>
    <w:rsid w:val="00DE48AC"/>
    <w:rsid w:val="00E218AB"/>
    <w:rsid w:val="00E271D9"/>
    <w:rsid w:val="00E31959"/>
    <w:rsid w:val="00E3335C"/>
    <w:rsid w:val="00E36D8C"/>
    <w:rsid w:val="00E576F8"/>
    <w:rsid w:val="00E62B75"/>
    <w:rsid w:val="00E6519B"/>
    <w:rsid w:val="00E731FF"/>
    <w:rsid w:val="00E8171A"/>
    <w:rsid w:val="00E84067"/>
    <w:rsid w:val="00E97324"/>
    <w:rsid w:val="00EA460C"/>
    <w:rsid w:val="00EB0F3E"/>
    <w:rsid w:val="00EB3795"/>
    <w:rsid w:val="00EB78CF"/>
    <w:rsid w:val="00EC0893"/>
    <w:rsid w:val="00EC5186"/>
    <w:rsid w:val="00ED0684"/>
    <w:rsid w:val="00ED1566"/>
    <w:rsid w:val="00EF0C86"/>
    <w:rsid w:val="00EF2C3C"/>
    <w:rsid w:val="00F03FDC"/>
    <w:rsid w:val="00F16A00"/>
    <w:rsid w:val="00F16C28"/>
    <w:rsid w:val="00F17CBA"/>
    <w:rsid w:val="00F35987"/>
    <w:rsid w:val="00F41F1D"/>
    <w:rsid w:val="00F54DFC"/>
    <w:rsid w:val="00F63C7E"/>
    <w:rsid w:val="00F67EF7"/>
    <w:rsid w:val="00F737AE"/>
    <w:rsid w:val="00FA3096"/>
    <w:rsid w:val="00FA3DD6"/>
    <w:rsid w:val="00FB1845"/>
    <w:rsid w:val="00FE2C74"/>
    <w:rsid w:val="00FE31FD"/>
    <w:rsid w:val="00FF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6472"/>
    <w:pPr>
      <w:tabs>
        <w:tab w:val="center" w:pos="4153"/>
        <w:tab w:val="right" w:pos="8306"/>
      </w:tabs>
    </w:pPr>
    <w:rPr>
      <w:rFonts w:ascii="CG Times" w:eastAsia="Calibri" w:hAnsi="CG Times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6472"/>
    <w:rPr>
      <w:rFonts w:ascii="CG Times" w:hAnsi="CG Times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0E64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123</Words>
  <Characters>703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1</dc:creator>
  <cp:keywords/>
  <dc:description/>
  <cp:lastModifiedBy>Admin</cp:lastModifiedBy>
  <cp:revision>3</cp:revision>
  <cp:lastPrinted>2015-07-14T03:42:00Z</cp:lastPrinted>
  <dcterms:created xsi:type="dcterms:W3CDTF">2022-10-19T00:33:00Z</dcterms:created>
  <dcterms:modified xsi:type="dcterms:W3CDTF">2022-10-25T00:00:00Z</dcterms:modified>
</cp:coreProperties>
</file>