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42" w:rsidRDefault="00F60B42" w:rsidP="00E05D9C">
      <w:pPr>
        <w:spacing w:before="120" w:after="0"/>
        <w:jc w:val="center"/>
        <w:rPr>
          <w:rFonts w:ascii="Times New Roman" w:hAnsi="Times New Roman"/>
          <w:b/>
          <w:bCs/>
          <w:color w:val="0D0D0D"/>
          <w:kern w:val="36"/>
          <w:sz w:val="28"/>
          <w:szCs w:val="28"/>
          <w:lang w:eastAsia="ru-RU"/>
        </w:rPr>
      </w:pPr>
      <w:r w:rsidRPr="00006D91">
        <w:rPr>
          <w:rFonts w:ascii="Times New Roman" w:hAnsi="Times New Roman"/>
          <w:b/>
          <w:bCs/>
          <w:color w:val="0D0D0D"/>
          <w:kern w:val="36"/>
          <w:sz w:val="28"/>
          <w:szCs w:val="28"/>
          <w:lang w:eastAsia="ru-RU"/>
        </w:rPr>
        <w:t xml:space="preserve">Семинар </w:t>
      </w:r>
    </w:p>
    <w:p w:rsidR="00F60B42" w:rsidRDefault="00F60B42" w:rsidP="00E05D9C">
      <w:pPr>
        <w:spacing w:before="120" w:after="0"/>
        <w:jc w:val="center"/>
        <w:rPr>
          <w:rFonts w:ascii="Times New Roman" w:hAnsi="Times New Roman"/>
          <w:b/>
          <w:bCs/>
          <w:color w:val="0D0D0D"/>
          <w:kern w:val="36"/>
          <w:sz w:val="28"/>
          <w:szCs w:val="28"/>
          <w:lang w:eastAsia="ru-RU"/>
        </w:rPr>
      </w:pPr>
      <w:r w:rsidRPr="00006D91">
        <w:rPr>
          <w:rFonts w:ascii="Times New Roman" w:hAnsi="Times New Roman"/>
          <w:b/>
          <w:bCs/>
          <w:color w:val="0D0D0D"/>
          <w:kern w:val="36"/>
          <w:sz w:val="28"/>
          <w:szCs w:val="28"/>
          <w:lang w:eastAsia="ru-RU"/>
        </w:rPr>
        <w:t>для учителей английского языка</w:t>
      </w:r>
      <w:r>
        <w:rPr>
          <w:rFonts w:ascii="Times New Roman" w:hAnsi="Times New Roman"/>
          <w:b/>
          <w:bCs/>
          <w:color w:val="0D0D0D"/>
          <w:kern w:val="36"/>
          <w:sz w:val="28"/>
          <w:szCs w:val="28"/>
          <w:lang w:eastAsia="ru-RU"/>
        </w:rPr>
        <w:t xml:space="preserve"> по теме</w:t>
      </w:r>
    </w:p>
    <w:p w:rsidR="00F60B42" w:rsidRDefault="00F60B42" w:rsidP="00766983">
      <w:pPr>
        <w:spacing w:before="120" w:after="0"/>
        <w:jc w:val="both"/>
        <w:rPr>
          <w:rFonts w:ascii="Times New Roman" w:hAnsi="Times New Roman"/>
          <w:b/>
          <w:bCs/>
          <w:color w:val="0D0D0D"/>
          <w:kern w:val="36"/>
          <w:sz w:val="28"/>
          <w:szCs w:val="28"/>
          <w:lang w:eastAsia="ru-RU"/>
        </w:rPr>
      </w:pPr>
      <w:r w:rsidRPr="00006D91">
        <w:rPr>
          <w:rFonts w:ascii="Times New Roman" w:hAnsi="Times New Roman"/>
          <w:b/>
          <w:bCs/>
          <w:color w:val="0D0D0D"/>
          <w:kern w:val="36"/>
          <w:sz w:val="28"/>
          <w:szCs w:val="28"/>
          <w:lang w:eastAsia="ru-RU"/>
        </w:rPr>
        <w:t xml:space="preserve">«Формирование функциональной грамотности </w:t>
      </w:r>
      <w:r>
        <w:rPr>
          <w:rFonts w:ascii="Times New Roman" w:hAnsi="Times New Roman"/>
          <w:b/>
          <w:bCs/>
          <w:color w:val="0D0D0D"/>
          <w:kern w:val="36"/>
          <w:sz w:val="28"/>
          <w:szCs w:val="28"/>
          <w:lang w:eastAsia="ru-RU"/>
        </w:rPr>
        <w:t>средствами английского языка</w:t>
      </w:r>
      <w:r w:rsidRPr="00006D91">
        <w:rPr>
          <w:rFonts w:ascii="Times New Roman" w:hAnsi="Times New Roman"/>
          <w:b/>
          <w:bCs/>
          <w:color w:val="0D0D0D"/>
          <w:kern w:val="36"/>
          <w:sz w:val="28"/>
          <w:szCs w:val="28"/>
          <w:lang w:eastAsia="ru-RU"/>
        </w:rPr>
        <w:t>»</w:t>
      </w:r>
    </w:p>
    <w:p w:rsidR="00F60B42" w:rsidRPr="00211670" w:rsidRDefault="00F60B42" w:rsidP="00766983">
      <w:pPr>
        <w:spacing w:before="120"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1670">
        <w:rPr>
          <w:rFonts w:ascii="Times New Roman" w:hAnsi="Times New Roman"/>
          <w:b/>
          <w:bCs/>
          <w:i/>
          <w:color w:val="111111"/>
          <w:sz w:val="28"/>
          <w:szCs w:val="28"/>
        </w:rPr>
        <w:t>Цель:</w:t>
      </w:r>
      <w:r w:rsidRPr="00211670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 </w:t>
      </w:r>
      <w:r w:rsidRPr="00211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представить опыт педагогов школы по практическому применению заданий различной направленности для формирования функциональной грамотности учащихся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уроках английского языка</w:t>
      </w:r>
      <w:r w:rsidRPr="002116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60B42" w:rsidRPr="00211670" w:rsidRDefault="00F60B42" w:rsidP="0076698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11670">
        <w:rPr>
          <w:rFonts w:ascii="Times New Roman" w:hAnsi="Times New Roman"/>
          <w:b/>
          <w:bCs/>
          <w:i/>
          <w:sz w:val="28"/>
          <w:szCs w:val="28"/>
        </w:rPr>
        <w:t>Категория участников</w:t>
      </w:r>
      <w:r w:rsidRPr="00211670">
        <w:rPr>
          <w:rFonts w:ascii="Times New Roman" w:hAnsi="Times New Roman"/>
          <w:b/>
          <w:bCs/>
          <w:sz w:val="28"/>
          <w:szCs w:val="28"/>
        </w:rPr>
        <w:t>:</w:t>
      </w:r>
      <w:r w:rsidRPr="00211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учителя английского языка ЛГО</w:t>
      </w:r>
      <w:r w:rsidRPr="00211670">
        <w:rPr>
          <w:rFonts w:ascii="Times New Roman" w:hAnsi="Times New Roman"/>
          <w:sz w:val="28"/>
          <w:szCs w:val="28"/>
        </w:rPr>
        <w:t>.</w:t>
      </w:r>
    </w:p>
    <w:p w:rsidR="00F60B42" w:rsidRPr="00211670" w:rsidRDefault="00F60B42" w:rsidP="00766983">
      <w:pPr>
        <w:widowControl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11670">
        <w:rPr>
          <w:rFonts w:ascii="Times New Roman" w:hAnsi="Times New Roman"/>
          <w:b/>
          <w:bCs/>
          <w:i/>
          <w:sz w:val="28"/>
          <w:szCs w:val="28"/>
        </w:rPr>
        <w:t>Место проведения:</w:t>
      </w:r>
      <w:r w:rsidRPr="0021167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11670">
        <w:rPr>
          <w:rFonts w:ascii="Times New Roman" w:hAnsi="Times New Roman"/>
          <w:sz w:val="28"/>
          <w:szCs w:val="28"/>
        </w:rPr>
        <w:t>униципальное общеобразовательное бюджетное учреждение «Средняя общеобразовательная школа № 34 Лесозаводского городского округа»</w:t>
      </w:r>
    </w:p>
    <w:p w:rsidR="00F60B42" w:rsidRPr="00211670" w:rsidRDefault="00F60B42" w:rsidP="00766983">
      <w:pPr>
        <w:pStyle w:val="msoaddress"/>
        <w:widowControl w:val="0"/>
        <w:spacing w:before="120" w:line="276" w:lineRule="auto"/>
        <w:rPr>
          <w:rFonts w:ascii="Times New Roman" w:hAnsi="Times New Roman"/>
          <w:color w:val="auto"/>
          <w:kern w:val="0"/>
          <w:sz w:val="28"/>
          <w:szCs w:val="28"/>
        </w:rPr>
      </w:pPr>
      <w:r w:rsidRPr="00211670">
        <w:rPr>
          <w:rFonts w:ascii="Times New Roman" w:hAnsi="Times New Roman"/>
          <w:b/>
          <w:i/>
          <w:color w:val="auto"/>
          <w:kern w:val="0"/>
          <w:sz w:val="28"/>
          <w:szCs w:val="28"/>
        </w:rPr>
        <w:t>Телефон:</w:t>
      </w:r>
      <w:r w:rsidRPr="00211670">
        <w:rPr>
          <w:rFonts w:ascii="Times New Roman" w:hAnsi="Times New Roman"/>
          <w:color w:val="auto"/>
          <w:kern w:val="0"/>
          <w:sz w:val="28"/>
          <w:szCs w:val="28"/>
        </w:rPr>
        <w:t xml:space="preserve"> 8(42355)42-7-87</w:t>
      </w:r>
      <w:r w:rsidRPr="00211670">
        <w:rPr>
          <w:rFonts w:ascii="Times New Roman" w:hAnsi="Times New Roman"/>
          <w:color w:val="auto"/>
          <w:kern w:val="0"/>
          <w:sz w:val="28"/>
          <w:szCs w:val="28"/>
        </w:rPr>
        <w:br/>
      </w:r>
      <w:r w:rsidRPr="00211670">
        <w:rPr>
          <w:rFonts w:ascii="Times New Roman" w:hAnsi="Times New Roman"/>
          <w:b/>
          <w:color w:val="auto"/>
          <w:kern w:val="0"/>
          <w:sz w:val="28"/>
          <w:szCs w:val="28"/>
        </w:rPr>
        <w:t>Эл. почта:</w:t>
      </w:r>
      <w:r w:rsidRPr="00211670">
        <w:rPr>
          <w:rFonts w:ascii="Times New Roman" w:hAnsi="Times New Roman"/>
          <w:color w:val="auto"/>
          <w:kern w:val="0"/>
          <w:sz w:val="28"/>
          <w:szCs w:val="28"/>
        </w:rPr>
        <w:t xml:space="preserve"> </w:t>
      </w:r>
      <w:r w:rsidRPr="00211670">
        <w:rPr>
          <w:rFonts w:ascii="Times New Roman" w:hAnsi="Times New Roman"/>
          <w:color w:val="auto"/>
          <w:kern w:val="0"/>
          <w:sz w:val="28"/>
          <w:szCs w:val="28"/>
          <w:lang w:val="en-US"/>
        </w:rPr>
        <w:t>school</w:t>
      </w:r>
      <w:r w:rsidRPr="00211670">
        <w:rPr>
          <w:rFonts w:ascii="Times New Roman" w:hAnsi="Times New Roman"/>
          <w:color w:val="auto"/>
          <w:kern w:val="0"/>
          <w:sz w:val="28"/>
          <w:szCs w:val="28"/>
        </w:rPr>
        <w:t>_34@</w:t>
      </w:r>
      <w:r w:rsidRPr="00211670">
        <w:rPr>
          <w:rFonts w:ascii="Times New Roman" w:hAnsi="Times New Roman"/>
          <w:color w:val="auto"/>
          <w:kern w:val="0"/>
          <w:sz w:val="28"/>
          <w:szCs w:val="28"/>
          <w:lang w:val="en-US"/>
        </w:rPr>
        <w:t>mail</w:t>
      </w:r>
      <w:r w:rsidRPr="00211670">
        <w:rPr>
          <w:rFonts w:ascii="Times New Roman" w:hAnsi="Times New Roman"/>
          <w:color w:val="auto"/>
          <w:kern w:val="0"/>
          <w:sz w:val="28"/>
          <w:szCs w:val="28"/>
        </w:rPr>
        <w:t>.</w:t>
      </w:r>
      <w:r w:rsidRPr="00211670">
        <w:rPr>
          <w:rFonts w:ascii="Times New Roman" w:hAnsi="Times New Roman"/>
          <w:color w:val="auto"/>
          <w:kern w:val="0"/>
          <w:sz w:val="28"/>
          <w:szCs w:val="28"/>
          <w:lang w:val="en-US"/>
        </w:rPr>
        <w:t>ru</w:t>
      </w:r>
    </w:p>
    <w:p w:rsidR="00F60B42" w:rsidRPr="00211670" w:rsidRDefault="00F60B42" w:rsidP="00766983">
      <w:pPr>
        <w:spacing w:before="120" w:after="0" w:line="276" w:lineRule="auto"/>
        <w:rPr>
          <w:rFonts w:ascii="Times New Roman" w:hAnsi="Times New Roman"/>
          <w:sz w:val="28"/>
          <w:szCs w:val="28"/>
        </w:rPr>
      </w:pPr>
      <w:r w:rsidRPr="00211670">
        <w:rPr>
          <w:rFonts w:ascii="Times New Roman" w:hAnsi="Times New Roman"/>
          <w:b/>
          <w:i/>
          <w:sz w:val="28"/>
          <w:szCs w:val="28"/>
        </w:rPr>
        <w:t>Форма проведения</w:t>
      </w:r>
      <w:r w:rsidRPr="0021167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открытый урок, внеклассное мероприятие</w:t>
      </w:r>
      <w:r w:rsidRPr="00211670">
        <w:rPr>
          <w:rFonts w:ascii="Times New Roman" w:hAnsi="Times New Roman"/>
          <w:sz w:val="28"/>
          <w:szCs w:val="28"/>
        </w:rPr>
        <w:t>.</w:t>
      </w:r>
    </w:p>
    <w:p w:rsidR="00F60B42" w:rsidRPr="00211670" w:rsidRDefault="00F60B42" w:rsidP="00766983">
      <w:pPr>
        <w:spacing w:before="120" w:after="0" w:line="276" w:lineRule="auto"/>
        <w:rPr>
          <w:rFonts w:ascii="Times New Roman" w:hAnsi="Times New Roman"/>
          <w:sz w:val="28"/>
          <w:szCs w:val="28"/>
        </w:rPr>
      </w:pPr>
      <w:r w:rsidRPr="00211670">
        <w:rPr>
          <w:rFonts w:ascii="Times New Roman" w:hAnsi="Times New Roman"/>
          <w:b/>
          <w:i/>
          <w:sz w:val="28"/>
          <w:szCs w:val="28"/>
        </w:rPr>
        <w:t>Дата проведения</w:t>
      </w:r>
      <w:r w:rsidRPr="0021167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27</w:t>
      </w:r>
      <w:r w:rsidRPr="0021167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21167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 г.</w:t>
      </w:r>
    </w:p>
    <w:p w:rsidR="00F60B42" w:rsidRPr="00211670" w:rsidRDefault="00F60B42" w:rsidP="00766983">
      <w:pPr>
        <w:spacing w:before="120" w:after="0" w:line="276" w:lineRule="auto"/>
        <w:rPr>
          <w:rFonts w:ascii="Times New Roman" w:hAnsi="Times New Roman"/>
          <w:sz w:val="28"/>
          <w:szCs w:val="28"/>
        </w:rPr>
      </w:pPr>
      <w:r w:rsidRPr="00211670">
        <w:rPr>
          <w:rFonts w:ascii="Times New Roman" w:hAnsi="Times New Roman"/>
          <w:b/>
          <w:i/>
          <w:sz w:val="28"/>
          <w:szCs w:val="28"/>
        </w:rPr>
        <w:t>Время проведения</w:t>
      </w:r>
      <w:r w:rsidRPr="00211670">
        <w:rPr>
          <w:rFonts w:ascii="Times New Roman" w:hAnsi="Times New Roman"/>
          <w:sz w:val="28"/>
          <w:szCs w:val="28"/>
        </w:rPr>
        <w:t>: 09.</w:t>
      </w:r>
      <w:r>
        <w:rPr>
          <w:rFonts w:ascii="Times New Roman" w:hAnsi="Times New Roman"/>
          <w:sz w:val="28"/>
          <w:szCs w:val="28"/>
        </w:rPr>
        <w:t>3</w:t>
      </w:r>
      <w:r w:rsidRPr="00211670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1</w:t>
      </w:r>
      <w:r w:rsidRPr="002116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211670">
        <w:rPr>
          <w:rFonts w:ascii="Times New Roman" w:hAnsi="Times New Roman"/>
          <w:sz w:val="28"/>
          <w:szCs w:val="28"/>
        </w:rPr>
        <w:t>0</w:t>
      </w:r>
    </w:p>
    <w:p w:rsidR="00F60B42" w:rsidRPr="00211670" w:rsidRDefault="00F60B42" w:rsidP="00434C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1670">
        <w:rPr>
          <w:rFonts w:ascii="Times New Roman" w:hAnsi="Times New Roman"/>
          <w:b/>
          <w:sz w:val="28"/>
          <w:szCs w:val="28"/>
        </w:rPr>
        <w:t>ПРОГРАММА СЕМИНАРА</w:t>
      </w:r>
    </w:p>
    <w:tbl>
      <w:tblPr>
        <w:tblW w:w="1045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854"/>
        <w:gridCol w:w="4719"/>
        <w:gridCol w:w="3877"/>
      </w:tblGrid>
      <w:tr w:rsidR="00F60B42" w:rsidRPr="00AD47CD" w:rsidTr="001C639F"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211670" w:rsidRDefault="00F60B42" w:rsidP="00A626E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211670" w:rsidRDefault="00F60B42" w:rsidP="00A626E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60B42" w:rsidRPr="00211670" w:rsidRDefault="00F60B42" w:rsidP="00A626E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Участники</w:t>
            </w:r>
          </w:p>
        </w:tc>
      </w:tr>
      <w:tr w:rsidR="00F60B42" w:rsidRPr="00AD47CD" w:rsidTr="001C639F"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9.00-9.30</w:t>
            </w:r>
          </w:p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Регистрация участников.</w:t>
            </w:r>
          </w:p>
        </w:tc>
        <w:tc>
          <w:tcPr>
            <w:tcW w:w="3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F60B42" w:rsidRPr="00AD47CD" w:rsidTr="001C639F"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9.30-9.35</w:t>
            </w:r>
          </w:p>
        </w:tc>
        <w:tc>
          <w:tcPr>
            <w:tcW w:w="4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Открытие семинара. </w:t>
            </w:r>
          </w:p>
        </w:tc>
        <w:tc>
          <w:tcPr>
            <w:tcW w:w="3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Григорьева Татьяна Владимировна, директор школы</w:t>
            </w:r>
          </w:p>
        </w:tc>
      </w:tr>
      <w:tr w:rsidR="00F60B42" w:rsidRPr="00AD47CD" w:rsidTr="001C639F"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35</w:t>
            </w: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-9.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45</w:t>
            </w:r>
          </w:p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211670" w:rsidRDefault="00F60B42" w:rsidP="00C8077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Выступление </w:t>
            </w: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«</w:t>
            </w:r>
            <w:r w:rsidRPr="00F61118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Создание условий на уроках английского языка для формирования функциональной грамотности</w:t>
            </w: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Солодкая А.Л., учитель английского языка</w:t>
            </w:r>
          </w:p>
        </w:tc>
      </w:tr>
      <w:tr w:rsidR="00F60B42" w:rsidRPr="00AD47CD" w:rsidTr="0071684E"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55</w:t>
            </w: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0</w:t>
            </w: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>Открытые уроки</w:t>
            </w:r>
          </w:p>
        </w:tc>
      </w:tr>
      <w:tr w:rsidR="00F60B42" w:rsidRPr="00AD47CD" w:rsidTr="001C639F"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Default="00F60B42" w:rsidP="000D48D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F4939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“Thinking out of the box”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: к</w:t>
            </w:r>
            <w:r w:rsidRPr="00006D91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реативное мышление 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и глобальные компетенции </w:t>
            </w:r>
            <w:r w:rsidRPr="00006D91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как компонент функциональной грамотности на уроках английского языка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:rsidR="00F60B42" w:rsidRPr="000D48D9" w:rsidRDefault="00F60B42" w:rsidP="000D48D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</w:t>
            </w:r>
            <w:r w:rsidRPr="000D48D9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рок 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в 9 Б классе </w:t>
            </w:r>
            <w:r w:rsidRPr="000D48D9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по теме «</w:t>
            </w:r>
            <w:r w:rsidRPr="000D48D9">
              <w:rPr>
                <w:rFonts w:ascii="Times New Roman" w:hAnsi="Times New Roman"/>
                <w:color w:val="0D0D0D"/>
                <w:sz w:val="28"/>
                <w:szCs w:val="28"/>
                <w:lang w:val="en-US" w:eastAsia="ru-RU"/>
              </w:rPr>
              <w:t>Space</w:t>
            </w:r>
            <w:r w:rsidRPr="000D48D9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0D48D9">
              <w:rPr>
                <w:rFonts w:ascii="Times New Roman" w:hAnsi="Times New Roman"/>
                <w:color w:val="0D0D0D"/>
                <w:sz w:val="28"/>
                <w:szCs w:val="28"/>
                <w:lang w:val="en-US" w:eastAsia="ru-RU"/>
              </w:rPr>
              <w:t>exploration</w:t>
            </w:r>
            <w:r w:rsidRPr="000D48D9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60B42" w:rsidRPr="000D48D9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Соловова О.В., учитель английского языка</w:t>
            </w:r>
          </w:p>
        </w:tc>
      </w:tr>
      <w:tr w:rsidR="00F60B42" w:rsidRPr="00AD47CD" w:rsidTr="001C639F"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0D48D9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AF4939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F61118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Развитие </w:t>
            </w:r>
            <w:r w:rsidRPr="00956AA4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«soft skills</w:t>
            </w:r>
            <w:r w:rsidRPr="00F61118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» в ходе обучения 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английскому языку </w:t>
            </w:r>
            <w:r w:rsidRPr="00F61118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учащихся 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основной школы. В</w:t>
            </w:r>
            <w:r w:rsidRPr="000D48D9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неклассное мероприятие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 в 5 А классе</w:t>
            </w:r>
            <w:r w:rsidRPr="000D48D9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 по теме «Do you know Great Britain?».</w:t>
            </w:r>
          </w:p>
        </w:tc>
        <w:tc>
          <w:tcPr>
            <w:tcW w:w="3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Солодкая А.Л., учитель английского языка</w:t>
            </w:r>
          </w:p>
        </w:tc>
      </w:tr>
      <w:tr w:rsidR="00F60B42" w:rsidRPr="00AD47CD" w:rsidTr="001C639F"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F61118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Формирование 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креативного мышления </w:t>
            </w:r>
            <w:r w:rsidRPr="00F61118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посредством 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урока</w:t>
            </w:r>
            <w:r w:rsidRPr="00F61118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 английского языка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:rsidR="00F60B42" w:rsidRPr="00F61118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0D48D9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Урок в 9 Б классе по теме «Space exploration».</w:t>
            </w:r>
          </w:p>
        </w:tc>
        <w:tc>
          <w:tcPr>
            <w:tcW w:w="3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60B42" w:rsidRPr="00D25D2D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Китченко О.А., учитель английского языка</w:t>
            </w:r>
          </w:p>
        </w:tc>
      </w:tr>
      <w:tr w:rsidR="00F60B42" w:rsidRPr="00AD47CD" w:rsidTr="001C639F"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0</w:t>
            </w: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50</w:t>
            </w: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-11.30</w:t>
            </w:r>
          </w:p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211670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Рефлексия.</w:t>
            </w: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 xml:space="preserve"> Подведение итогов.</w:t>
            </w:r>
          </w:p>
        </w:tc>
        <w:tc>
          <w:tcPr>
            <w:tcW w:w="3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60B42" w:rsidRPr="00211670" w:rsidRDefault="00F60B42" w:rsidP="00A626E5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Евдокимова Н.Ю., учитель английского языка</w:t>
            </w:r>
          </w:p>
        </w:tc>
      </w:tr>
    </w:tbl>
    <w:p w:rsidR="00F60B42" w:rsidRPr="00211670" w:rsidRDefault="00F60B42">
      <w:pPr>
        <w:rPr>
          <w:rFonts w:ascii="Times New Roman" w:hAnsi="Times New Roman"/>
          <w:sz w:val="28"/>
          <w:szCs w:val="28"/>
        </w:rPr>
      </w:pPr>
    </w:p>
    <w:p w:rsidR="00F60B42" w:rsidRPr="00211670" w:rsidRDefault="00F60B42">
      <w:pPr>
        <w:rPr>
          <w:rFonts w:ascii="Times New Roman" w:hAnsi="Times New Roman"/>
          <w:sz w:val="28"/>
          <w:szCs w:val="28"/>
        </w:rPr>
      </w:pPr>
    </w:p>
    <w:p w:rsidR="00F60B42" w:rsidRDefault="00F60B42">
      <w:pPr>
        <w:rPr>
          <w:rFonts w:ascii="Times New Roman" w:hAnsi="Times New Roman"/>
          <w:sz w:val="28"/>
          <w:szCs w:val="28"/>
        </w:rPr>
      </w:pPr>
    </w:p>
    <w:p w:rsidR="00F60B42" w:rsidRDefault="00F60B42">
      <w:pPr>
        <w:rPr>
          <w:rFonts w:ascii="Times New Roman" w:hAnsi="Times New Roman"/>
          <w:sz w:val="28"/>
          <w:szCs w:val="28"/>
        </w:rPr>
      </w:pPr>
    </w:p>
    <w:p w:rsidR="00F60B42" w:rsidRPr="00430798" w:rsidRDefault="00F60B42" w:rsidP="00BD55B3">
      <w:pPr>
        <w:rPr>
          <w:rFonts w:ascii="Times New Roman" w:hAnsi="Times New Roman"/>
          <w:sz w:val="28"/>
          <w:szCs w:val="28"/>
        </w:rPr>
      </w:pPr>
    </w:p>
    <w:p w:rsidR="00F60B42" w:rsidRPr="00430798" w:rsidRDefault="00F60B42" w:rsidP="00FF1032">
      <w:pPr>
        <w:rPr>
          <w:rFonts w:ascii="Times New Roman" w:hAnsi="Times New Roman"/>
          <w:sz w:val="28"/>
          <w:szCs w:val="28"/>
        </w:rPr>
      </w:pPr>
    </w:p>
    <w:sectPr w:rsidR="00F60B42" w:rsidRPr="00430798" w:rsidSect="00004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CDD"/>
    <w:multiLevelType w:val="hybridMultilevel"/>
    <w:tmpl w:val="00E486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7639A3"/>
    <w:multiLevelType w:val="hybridMultilevel"/>
    <w:tmpl w:val="C07266F0"/>
    <w:lvl w:ilvl="0" w:tplc="5AE0A9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D7A74"/>
    <w:multiLevelType w:val="hybridMultilevel"/>
    <w:tmpl w:val="001C7F6A"/>
    <w:lvl w:ilvl="0" w:tplc="5C4AFB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C7E"/>
    <w:rsid w:val="00004A04"/>
    <w:rsid w:val="00004B8D"/>
    <w:rsid w:val="00006D91"/>
    <w:rsid w:val="00031C25"/>
    <w:rsid w:val="00052046"/>
    <w:rsid w:val="00065251"/>
    <w:rsid w:val="000D48D9"/>
    <w:rsid w:val="00113975"/>
    <w:rsid w:val="00122FB9"/>
    <w:rsid w:val="001C639F"/>
    <w:rsid w:val="001D05D5"/>
    <w:rsid w:val="00211670"/>
    <w:rsid w:val="00215F92"/>
    <w:rsid w:val="003716E5"/>
    <w:rsid w:val="00395427"/>
    <w:rsid w:val="003A0C7E"/>
    <w:rsid w:val="00430798"/>
    <w:rsid w:val="00434CD7"/>
    <w:rsid w:val="004E6FF8"/>
    <w:rsid w:val="00536B78"/>
    <w:rsid w:val="00575D29"/>
    <w:rsid w:val="00590DC6"/>
    <w:rsid w:val="005A5938"/>
    <w:rsid w:val="00634B38"/>
    <w:rsid w:val="00687B15"/>
    <w:rsid w:val="0071684E"/>
    <w:rsid w:val="0074574D"/>
    <w:rsid w:val="00766983"/>
    <w:rsid w:val="00775D89"/>
    <w:rsid w:val="00825087"/>
    <w:rsid w:val="008B235C"/>
    <w:rsid w:val="009176D1"/>
    <w:rsid w:val="00956912"/>
    <w:rsid w:val="00956AA4"/>
    <w:rsid w:val="00971815"/>
    <w:rsid w:val="00A626E5"/>
    <w:rsid w:val="00AD47CD"/>
    <w:rsid w:val="00AF4939"/>
    <w:rsid w:val="00B07577"/>
    <w:rsid w:val="00B328FE"/>
    <w:rsid w:val="00B33F7C"/>
    <w:rsid w:val="00B4270D"/>
    <w:rsid w:val="00BD0986"/>
    <w:rsid w:val="00BD55B3"/>
    <w:rsid w:val="00BE0A42"/>
    <w:rsid w:val="00C02281"/>
    <w:rsid w:val="00C02424"/>
    <w:rsid w:val="00C202C9"/>
    <w:rsid w:val="00C80778"/>
    <w:rsid w:val="00C85735"/>
    <w:rsid w:val="00D25D2D"/>
    <w:rsid w:val="00D420EB"/>
    <w:rsid w:val="00E05D9C"/>
    <w:rsid w:val="00E620E8"/>
    <w:rsid w:val="00E8345C"/>
    <w:rsid w:val="00EE7B13"/>
    <w:rsid w:val="00F14C9E"/>
    <w:rsid w:val="00F175ED"/>
    <w:rsid w:val="00F2582B"/>
    <w:rsid w:val="00F52577"/>
    <w:rsid w:val="00F60B42"/>
    <w:rsid w:val="00F61118"/>
    <w:rsid w:val="00FA39C5"/>
    <w:rsid w:val="00FA484D"/>
    <w:rsid w:val="00FF1032"/>
    <w:rsid w:val="00FF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87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61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6111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3716E5"/>
    <w:pPr>
      <w:ind w:left="720"/>
      <w:contextualSpacing/>
    </w:pPr>
  </w:style>
  <w:style w:type="paragraph" w:customStyle="1" w:styleId="msoaddress">
    <w:name w:val="msoaddress"/>
    <w:uiPriority w:val="99"/>
    <w:rsid w:val="00634B38"/>
    <w:rPr>
      <w:rFonts w:ascii="Franklin Gothic Book" w:eastAsia="Times New Roman" w:hAnsi="Franklin Gothic Book"/>
      <w:color w:val="000000"/>
      <w:kern w:val="28"/>
      <w:sz w:val="13"/>
      <w:szCs w:val="13"/>
    </w:rPr>
  </w:style>
  <w:style w:type="character" w:styleId="Hyperlink">
    <w:name w:val="Hyperlink"/>
    <w:basedOn w:val="DefaultParagraphFont"/>
    <w:uiPriority w:val="99"/>
    <w:semiHidden/>
    <w:rsid w:val="00F611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0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254</Words>
  <Characters>1453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</dc:title>
  <dc:subject/>
  <dc:creator>Алла Храпко</dc:creator>
  <cp:keywords/>
  <dc:description/>
  <cp:lastModifiedBy>Admin</cp:lastModifiedBy>
  <cp:revision>2</cp:revision>
  <cp:lastPrinted>2023-01-16T06:05:00Z</cp:lastPrinted>
  <dcterms:created xsi:type="dcterms:W3CDTF">2023-01-17T03:46:00Z</dcterms:created>
  <dcterms:modified xsi:type="dcterms:W3CDTF">2023-01-17T03:46:00Z</dcterms:modified>
</cp:coreProperties>
</file>