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AE" w:rsidRPr="00066DDE" w:rsidRDefault="00036FAE" w:rsidP="00500AB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66DD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План – график горизонтального обучения членов городского методического объединения учителей русского языка и литературы по теме: </w:t>
      </w:r>
    </w:p>
    <w:p w:rsidR="00036FAE" w:rsidRPr="00066DDE" w:rsidRDefault="00036FAE" w:rsidP="00500AB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66DDE">
        <w:rPr>
          <w:rFonts w:ascii="Times New Roman" w:hAnsi="Times New Roman"/>
          <w:b/>
          <w:color w:val="000000"/>
          <w:sz w:val="24"/>
          <w:szCs w:val="24"/>
          <w:lang w:eastAsia="ar-SA"/>
        </w:rPr>
        <w:t>«Повышение качества образования обучающихся школ ЛГО в 2023/2024 учебном году».</w:t>
      </w:r>
    </w:p>
    <w:p w:rsidR="00036FAE" w:rsidRPr="00500AB9" w:rsidRDefault="00036FAE" w:rsidP="00500AB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3479"/>
        <w:gridCol w:w="1984"/>
        <w:gridCol w:w="1985"/>
        <w:gridCol w:w="1417"/>
      </w:tblGrid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347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>(форма, тема)</w:t>
            </w:r>
          </w:p>
        </w:tc>
        <w:tc>
          <w:tcPr>
            <w:tcW w:w="1984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985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>Дата, время, место проведения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0AB9">
              <w:rPr>
                <w:rFonts w:ascii="Times New Roman" w:hAnsi="Times New Roman"/>
                <w:sz w:val="24"/>
                <w:szCs w:val="24"/>
                <w:lang w:eastAsia="ar-SA"/>
              </w:rPr>
              <w:t>Примечание/комментарий</w:t>
            </w: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79" w:type="dxa"/>
          </w:tcPr>
          <w:p w:rsidR="00036FAE" w:rsidRPr="0082718E" w:rsidRDefault="00036FAE" w:rsidP="001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ГМО </w:t>
            </w:r>
            <w:r w:rsidRPr="0082718E">
              <w:rPr>
                <w:rFonts w:ascii="Times New Roman" w:hAnsi="Times New Roman"/>
                <w:sz w:val="24"/>
                <w:szCs w:val="24"/>
                <w:lang w:eastAsia="ru-RU"/>
              </w:rPr>
              <w:t>.«Итоги работы ГМО за 2022/2023 учебный год и согласование плана работы ГМО на 2023/2024 учебный год»;</w:t>
            </w:r>
          </w:p>
          <w:p w:rsidR="00036FAE" w:rsidRPr="0082718E" w:rsidRDefault="00036FAE" w:rsidP="00110493">
            <w:pPr>
              <w:tabs>
                <w:tab w:val="left" w:pos="1917"/>
                <w:tab w:val="left" w:pos="37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82718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Анализ результатов итоговой аттестации по русскому языку и литературе: ЕГЭ, ОГЭ, итоговое сочинение</w:t>
            </w:r>
            <w:r w:rsidRPr="0082718E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036FAE" w:rsidRPr="0082718E" w:rsidRDefault="00036FAE" w:rsidP="0011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ru-RU"/>
              </w:rPr>
              <w:t>«Анализ результатов ЕГЭ -2023 по русскому языку»; «Анализ типичных ошибок, допущенных выпускниками в сочинении (задание 27)»</w:t>
            </w:r>
          </w:p>
          <w:p w:rsidR="00036FAE" w:rsidRPr="00500AB9" w:rsidRDefault="00036FAE" w:rsidP="00110493">
            <w:pPr>
              <w:tabs>
                <w:tab w:val="left" w:pos="1917"/>
                <w:tab w:val="left" w:pos="37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ru-RU"/>
              </w:rPr>
              <w:t>«Единые федеральные основные образовательные программы»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Болтенко Е.С.</w:t>
            </w:r>
          </w:p>
        </w:tc>
        <w:tc>
          <w:tcPr>
            <w:tcW w:w="1985" w:type="dxa"/>
          </w:tcPr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29.08.2023 </w:t>
            </w:r>
          </w:p>
          <w:p w:rsidR="00036FAE" w:rsidRPr="0082718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11-30 ч</w:t>
            </w:r>
          </w:p>
          <w:p w:rsidR="00036FAE" w:rsidRPr="0082718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>Место проведения: МОБУ «СОШ №5, каб 1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Региональные онлайн семинары для учителей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985" w:type="dxa"/>
          </w:tcPr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04.10.2023</w:t>
            </w:r>
          </w:p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52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теоретического материала и написание диагностических работ по итогам прослушанных региональных семинаров.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Учителя, работающие в 11 классах</w:t>
            </w:r>
          </w:p>
        </w:tc>
        <w:tc>
          <w:tcPr>
            <w:tcW w:w="1985" w:type="dxa"/>
          </w:tcPr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5.10.23 6.10.23</w:t>
            </w:r>
          </w:p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12.10.23 13.10.23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26.10.23 27.10.23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отчета по итогам диагностических работ. Предоставление результатов региональному координатору.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1985" w:type="dxa"/>
          </w:tcPr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6.10.23</w:t>
            </w:r>
          </w:p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13.10.23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27.10.23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Видео разбор уроков по русскому языку и математике 5-6 класс в соответствии с КТП на неделю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.09.23</w:t>
            </w: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42752">
              <w:rPr>
                <w:rFonts w:ascii="Times New Roman" w:hAnsi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ИРО</w:t>
            </w:r>
          </w:p>
        </w:tc>
        <w:tc>
          <w:tcPr>
            <w:tcW w:w="1985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Каждую пятницу сентября и октября 2023 г.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0C16C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DDE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диагностической работы по русский язык в формате ЕГЭ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DDE">
              <w:rPr>
                <w:rFonts w:ascii="Times New Roman" w:hAnsi="Times New Roman"/>
                <w:sz w:val="24"/>
                <w:szCs w:val="24"/>
                <w:lang w:eastAsia="ar-SA"/>
              </w:rPr>
              <w:t>Минобр, ПК ИРО, МОУО, ОО</w:t>
            </w:r>
          </w:p>
        </w:tc>
        <w:tc>
          <w:tcPr>
            <w:tcW w:w="1985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6DDE">
              <w:rPr>
                <w:rFonts w:ascii="Times New Roman" w:hAnsi="Times New Roman"/>
                <w:sz w:val="24"/>
                <w:szCs w:val="24"/>
                <w:lang w:eastAsia="ar-SA"/>
              </w:rPr>
              <w:t>16.10.2023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79" w:type="dxa"/>
          </w:tcPr>
          <w:p w:rsidR="00036FAE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16CB">
              <w:rPr>
                <w:rFonts w:ascii="Times New Roman" w:hAnsi="Times New Roman"/>
                <w:sz w:val="24"/>
                <w:szCs w:val="24"/>
                <w:lang w:eastAsia="ar-SA"/>
              </w:rPr>
              <w:t>Практикум</w:t>
            </w: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для учителей русского языка и литературы по теме: «Методические рекомендации для экспертов, участвующих в проверке итогового сочинения (изложения)».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«Подготовка учащихся 9х классов к итоговому собеседованию»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1985" w:type="dxa"/>
          </w:tcPr>
          <w:p w:rsidR="00036FAE" w:rsidRPr="0082718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>17.11.2023</w:t>
            </w:r>
          </w:p>
          <w:p w:rsidR="00036FAE" w:rsidRPr="0082718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sz w:val="24"/>
                <w:szCs w:val="24"/>
                <w:lang w:eastAsia="ar-SA"/>
              </w:rPr>
              <w:t>15-00 часов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718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6FAE" w:rsidRPr="00B04245" w:rsidTr="000C16CB">
        <w:tc>
          <w:tcPr>
            <w:tcW w:w="769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79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Практикум по теме: «Особенности решения заданий ОГЭ и ЕГЭ по русскому языку, вызывающих трудности 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учащихся» (задания 1, 8, 21, 26)</w:t>
            </w:r>
          </w:p>
        </w:tc>
        <w:tc>
          <w:tcPr>
            <w:tcW w:w="1984" w:type="dxa"/>
          </w:tcPr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 ГМО</w:t>
            </w:r>
          </w:p>
        </w:tc>
        <w:tc>
          <w:tcPr>
            <w:tcW w:w="1985" w:type="dxa"/>
          </w:tcPr>
          <w:p w:rsidR="00036FAE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Февраль 2024</w:t>
            </w:r>
          </w:p>
          <w:p w:rsidR="00036FAE" w:rsidRPr="00500AB9" w:rsidRDefault="00036FAE" w:rsidP="00110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УМО</w:t>
            </w:r>
          </w:p>
        </w:tc>
        <w:tc>
          <w:tcPr>
            <w:tcW w:w="1417" w:type="dxa"/>
          </w:tcPr>
          <w:p w:rsidR="00036FAE" w:rsidRPr="00500AB9" w:rsidRDefault="00036FAE" w:rsidP="00500A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36FAE" w:rsidRPr="00500AB9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Pr="00500AB9" w:rsidRDefault="00036FAE" w:rsidP="00500A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0AB9">
        <w:rPr>
          <w:rFonts w:ascii="Times New Roman" w:hAnsi="Times New Roman"/>
          <w:sz w:val="24"/>
          <w:szCs w:val="24"/>
          <w:lang w:eastAsia="ar-SA"/>
        </w:rPr>
        <w:t xml:space="preserve">Председатель ГМО учителей </w:t>
      </w:r>
      <w:r>
        <w:rPr>
          <w:rFonts w:ascii="Times New Roman" w:hAnsi="Times New Roman"/>
          <w:sz w:val="24"/>
          <w:szCs w:val="24"/>
          <w:lang w:eastAsia="ar-SA"/>
        </w:rPr>
        <w:t xml:space="preserve">  русского языка и литературы</w:t>
      </w:r>
      <w:r w:rsidRPr="00500AB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Болтенко Е.С</w:t>
      </w:r>
    </w:p>
    <w:p w:rsidR="00036FAE" w:rsidRPr="00500AB9" w:rsidRDefault="00036FAE" w:rsidP="00500AB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6FAE" w:rsidRDefault="00036FAE"/>
    <w:sectPr w:rsidR="00036FAE" w:rsidSect="0061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222"/>
    <w:rsid w:val="00036FAE"/>
    <w:rsid w:val="00066DDE"/>
    <w:rsid w:val="000C16CB"/>
    <w:rsid w:val="00110493"/>
    <w:rsid w:val="0019433D"/>
    <w:rsid w:val="00500AB9"/>
    <w:rsid w:val="0061378C"/>
    <w:rsid w:val="0082718E"/>
    <w:rsid w:val="00842752"/>
    <w:rsid w:val="00983DE6"/>
    <w:rsid w:val="00B04245"/>
    <w:rsid w:val="00D8082F"/>
    <w:rsid w:val="00DC4222"/>
    <w:rsid w:val="00E41B63"/>
    <w:rsid w:val="00E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082F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D8082F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309</Words>
  <Characters>1762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2023-10-08T14:01:00Z</dcterms:created>
  <dcterms:modified xsi:type="dcterms:W3CDTF">2023-10-08T23:55:00Z</dcterms:modified>
</cp:coreProperties>
</file>