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0E" w:rsidRDefault="00FE500E" w:rsidP="00270064">
      <w:pPr>
        <w:pStyle w:val="Style6"/>
        <w:widowControl/>
        <w:ind w:left="14" w:right="14" w:hanging="14"/>
        <w:jc w:val="right"/>
        <w:rPr>
          <w:rStyle w:val="FontStyle14"/>
          <w:b w:val="0"/>
        </w:rPr>
      </w:pPr>
      <w:r>
        <w:rPr>
          <w:rStyle w:val="FontStyle14"/>
          <w:b w:val="0"/>
        </w:rPr>
        <w:t>Приложение</w:t>
      </w:r>
    </w:p>
    <w:p w:rsidR="00FE500E" w:rsidRPr="00270064" w:rsidRDefault="00FE500E" w:rsidP="00270064">
      <w:pPr>
        <w:pStyle w:val="Style6"/>
        <w:widowControl/>
        <w:ind w:left="14" w:right="14" w:hanging="14"/>
        <w:jc w:val="center"/>
        <w:rPr>
          <w:rStyle w:val="FontStyle14"/>
          <w:b w:val="0"/>
        </w:rPr>
      </w:pPr>
      <w:r>
        <w:rPr>
          <w:rStyle w:val="FontStyle14"/>
          <w:b w:val="0"/>
        </w:rPr>
        <w:t>Муниципальный банк</w:t>
      </w:r>
      <w:r w:rsidRPr="00270064">
        <w:rPr>
          <w:rStyle w:val="FontStyle14"/>
          <w:b w:val="0"/>
        </w:rPr>
        <w:t xml:space="preserve"> лучших </w:t>
      </w:r>
      <w:r>
        <w:rPr>
          <w:rStyle w:val="FontStyle14"/>
          <w:b w:val="0"/>
        </w:rPr>
        <w:t xml:space="preserve">педагогических практик по формированию </w:t>
      </w:r>
      <w:r w:rsidRPr="00270064">
        <w:rPr>
          <w:rStyle w:val="FontStyle14"/>
          <w:b w:val="0"/>
        </w:rPr>
        <w:t>функцио</w:t>
      </w:r>
      <w:r>
        <w:rPr>
          <w:rStyle w:val="FontStyle14"/>
          <w:b w:val="0"/>
        </w:rPr>
        <w:t>нальной грамотности обучающихся в 2022/2023 учебном году.</w:t>
      </w:r>
    </w:p>
    <w:p w:rsidR="00FE500E" w:rsidRDefault="00FE500E" w:rsidP="00412713">
      <w:pPr>
        <w:ind w:firstLine="708"/>
        <w:jc w:val="both"/>
        <w:rPr>
          <w:color w:val="000000"/>
        </w:rPr>
      </w:pPr>
    </w:p>
    <w:p w:rsidR="00FE500E" w:rsidRPr="00A130A3" w:rsidRDefault="00FE500E" w:rsidP="00412713">
      <w:pPr>
        <w:ind w:firstLine="708"/>
        <w:jc w:val="both"/>
        <w:rPr>
          <w:color w:val="000000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70"/>
        <w:gridCol w:w="1036"/>
        <w:gridCol w:w="1355"/>
        <w:gridCol w:w="1955"/>
        <w:gridCol w:w="1715"/>
        <w:gridCol w:w="2709"/>
      </w:tblGrid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670" w:type="dxa"/>
          </w:tcPr>
          <w:p w:rsidR="00FE500E" w:rsidRPr="00224D3D" w:rsidRDefault="00FE500E" w:rsidP="00294B2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1036" w:type="dxa"/>
          </w:tcPr>
          <w:p w:rsidR="00FE500E" w:rsidRPr="00224D3D" w:rsidRDefault="00FE500E" w:rsidP="00294B2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355" w:type="dxa"/>
          </w:tcPr>
          <w:p w:rsidR="00FE500E" w:rsidRPr="00224D3D" w:rsidRDefault="00FE500E" w:rsidP="00294B2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955" w:type="dxa"/>
          </w:tcPr>
          <w:p w:rsidR="00FE500E" w:rsidRPr="00224D3D" w:rsidRDefault="00FE500E" w:rsidP="00294B2C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24D3D">
              <w:rPr>
                <w:rStyle w:val="FontStyle20"/>
                <w:sz w:val="20"/>
                <w:szCs w:val="20"/>
              </w:rPr>
              <w:t>Направление формируемой функциональной грамотности</w:t>
            </w:r>
          </w:p>
        </w:tc>
        <w:tc>
          <w:tcPr>
            <w:tcW w:w="1715" w:type="dxa"/>
          </w:tcPr>
          <w:p w:rsidR="00FE500E" w:rsidRPr="00224D3D" w:rsidRDefault="00FE500E" w:rsidP="00294B2C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24D3D">
              <w:rPr>
                <w:rStyle w:val="FontStyle20"/>
                <w:sz w:val="20"/>
                <w:szCs w:val="20"/>
              </w:rPr>
              <w:t>Наименование практики</w:t>
            </w:r>
          </w:p>
        </w:tc>
        <w:tc>
          <w:tcPr>
            <w:tcW w:w="2709" w:type="dxa"/>
          </w:tcPr>
          <w:p w:rsidR="00FE500E" w:rsidRPr="00224D3D" w:rsidRDefault="00FE500E" w:rsidP="00294B2C">
            <w:pPr>
              <w:pStyle w:val="Style12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24D3D">
              <w:rPr>
                <w:rStyle w:val="FontStyle20"/>
                <w:sz w:val="20"/>
                <w:szCs w:val="20"/>
              </w:rPr>
              <w:t>Ссылка на размещение практики в на сайте ОО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МОБУ СОШ № 2 ЛГО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О.А. Федотова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Рабочая программа внеурочной деятельности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224D3D">
                <w:rPr>
                  <w:rStyle w:val="Hyperlink"/>
                  <w:rFonts w:ascii="Times New Roman" w:hAnsi="Times New Roman"/>
                </w:rPr>
                <w:t>https://disk.yandex.ru/i/si5Ap8X8-I19JQ</w:t>
              </w:r>
            </w:hyperlink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 4 Лесозаводского городского округа»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Зенкова Наталья Валериевна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Естественно-научная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1. «Влияние влажности воздуха на жизнь человека».</w:t>
            </w:r>
          </w:p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2. «Выделение молекулы ДНК из растительных клеток».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224D3D">
                <w:rPr>
                  <w:rStyle w:val="Hyperlink"/>
                  <w:rFonts w:ascii="Times New Roman" w:hAnsi="Times New Roman"/>
                </w:rPr>
                <w:t>https://disk.yandex.ru/d/flNmkBNllkwBWA</w:t>
              </w:r>
            </w:hyperlink>
            <w:r w:rsidRPr="00224D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6B336A" w:rsidRDefault="00FE500E" w:rsidP="00597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336A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общеобразовательнаяшкола №5</w:t>
            </w:r>
          </w:p>
          <w:p w:rsidR="00FE500E" w:rsidRPr="006B336A" w:rsidRDefault="00FE500E" w:rsidP="0059723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B336A">
              <w:rPr>
                <w:rFonts w:ascii="Times New Roman" w:hAnsi="Times New Roman" w:cs="Times New Roman"/>
              </w:rPr>
              <w:t>Лесозаводского городского округа»</w:t>
            </w:r>
          </w:p>
        </w:tc>
        <w:tc>
          <w:tcPr>
            <w:tcW w:w="1036" w:type="dxa"/>
          </w:tcPr>
          <w:p w:rsidR="00FE500E" w:rsidRPr="006B336A" w:rsidRDefault="00FE500E" w:rsidP="0059723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B336A">
              <w:rPr>
                <w:rFonts w:ascii="Times New Roman" w:hAnsi="Times New Roman" w:cs="Times New Roman"/>
              </w:rPr>
              <w:t>Орехова Лариса Анатольевна</w:t>
            </w:r>
          </w:p>
        </w:tc>
        <w:tc>
          <w:tcPr>
            <w:tcW w:w="1355" w:type="dxa"/>
          </w:tcPr>
          <w:p w:rsidR="00FE500E" w:rsidRPr="006B336A" w:rsidRDefault="00FE500E" w:rsidP="0059723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B336A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955" w:type="dxa"/>
          </w:tcPr>
          <w:p w:rsidR="00FE500E" w:rsidRPr="006B336A" w:rsidRDefault="00FE500E" w:rsidP="0059723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B336A">
              <w:rPr>
                <w:rFonts w:ascii="Times New Roman" w:hAnsi="Times New Roman" w:cs="Times New Roman"/>
              </w:rPr>
              <w:t>Естественно-научная</w:t>
            </w:r>
          </w:p>
        </w:tc>
        <w:tc>
          <w:tcPr>
            <w:tcW w:w="1715" w:type="dxa"/>
          </w:tcPr>
          <w:p w:rsidR="00FE500E" w:rsidRPr="006B336A" w:rsidRDefault="00FE500E" w:rsidP="00597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336A">
              <w:rPr>
                <w:rFonts w:ascii="Times New Roman" w:hAnsi="Times New Roman" w:cs="Times New Roman"/>
              </w:rPr>
              <w:t>5 класс — «Учебное заведение и учебные ситуации как средства формирования естественно- научной грамотности на уроках биологии.</w:t>
            </w:r>
          </w:p>
          <w:p w:rsidR="00FE500E" w:rsidRPr="006B336A" w:rsidRDefault="00FE500E" w:rsidP="00597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E500E" w:rsidRPr="006B336A" w:rsidRDefault="00FE500E" w:rsidP="00597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336A">
              <w:rPr>
                <w:rFonts w:ascii="Times New Roman" w:hAnsi="Times New Roman" w:cs="Times New Roman"/>
              </w:rPr>
              <w:t>10 класс —«Бактерии».</w:t>
            </w:r>
          </w:p>
          <w:p w:rsidR="00FE500E" w:rsidRPr="006B336A" w:rsidRDefault="00FE500E" w:rsidP="0059723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FE500E" w:rsidRPr="006B336A" w:rsidRDefault="00FE500E" w:rsidP="0059723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6B336A">
              <w:rPr>
                <w:rFonts w:ascii="Times New Roman" w:hAnsi="Times New Roman" w:cs="Times New Roman"/>
              </w:rPr>
              <w:t>Нет на сайте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FC0049" w:rsidRDefault="00FE500E" w:rsidP="00597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№7 Лесозаводского городского округа»</w:t>
            </w:r>
          </w:p>
        </w:tc>
        <w:tc>
          <w:tcPr>
            <w:tcW w:w="1036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Потеха Виктория Игоревна</w:t>
            </w:r>
          </w:p>
        </w:tc>
        <w:tc>
          <w:tcPr>
            <w:tcW w:w="1355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955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Естественнонаучная грамотность</w:t>
            </w:r>
          </w:p>
        </w:tc>
        <w:tc>
          <w:tcPr>
            <w:tcW w:w="1715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Урок биологии в 5 классе «Царство грибов»</w:t>
            </w:r>
          </w:p>
        </w:tc>
        <w:tc>
          <w:tcPr>
            <w:tcW w:w="2709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 w:rsidRPr="00FC0049">
                <w:rPr>
                  <w:rStyle w:val="Hyperlink"/>
                  <w:rFonts w:ascii="Times New Roman" w:hAnsi="Times New Roman"/>
                  <w:shd w:val="clear" w:color="auto" w:fill="FFFFFF"/>
                </w:rPr>
                <w:t>http://skola7.my1.ru/index/funkcionalnaja-gramotnost/0-62</w:t>
              </w:r>
            </w:hyperlink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FC0049" w:rsidRDefault="00FE500E" w:rsidP="00597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№7 Лесозаводского городского округа»</w:t>
            </w:r>
          </w:p>
        </w:tc>
        <w:tc>
          <w:tcPr>
            <w:tcW w:w="1036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Селина Татьяна Михайловна</w:t>
            </w:r>
          </w:p>
        </w:tc>
        <w:tc>
          <w:tcPr>
            <w:tcW w:w="1355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Учитель истории и английского языка</w:t>
            </w:r>
          </w:p>
        </w:tc>
        <w:tc>
          <w:tcPr>
            <w:tcW w:w="1955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715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FC0049">
              <w:rPr>
                <w:rFonts w:ascii="Times New Roman" w:hAnsi="Times New Roman" w:cs="Times New Roman"/>
              </w:rPr>
              <w:t>Урок обществознания в 7а класса «Экономика и ее основные участники»</w:t>
            </w:r>
          </w:p>
        </w:tc>
        <w:tc>
          <w:tcPr>
            <w:tcW w:w="2709" w:type="dxa"/>
          </w:tcPr>
          <w:p w:rsidR="00FE500E" w:rsidRPr="00FC0049" w:rsidRDefault="00FE500E" w:rsidP="00C5124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8" w:tgtFrame="_blank" w:history="1">
              <w:r w:rsidRPr="00FC0049">
                <w:rPr>
                  <w:rStyle w:val="Hyperlink"/>
                  <w:rFonts w:ascii="Times New Roman" w:hAnsi="Times New Roman"/>
                  <w:shd w:val="clear" w:color="auto" w:fill="FFFFFF"/>
                </w:rPr>
                <w:t>http://skola7.my1.ru/index/funkcionalnaja-gramotnost/0-62</w:t>
              </w:r>
            </w:hyperlink>
            <w:bookmarkStart w:id="0" w:name="_GoBack"/>
            <w:bookmarkEnd w:id="0"/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>
            <w:pPr>
              <w:rPr>
                <w:sz w:val="20"/>
                <w:szCs w:val="20"/>
              </w:rPr>
            </w:pPr>
            <w:bookmarkStart w:id="1" w:name="_Hlk125555444"/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  <w:bookmarkEnd w:id="1"/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Храпко Алла Юрьевна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Глобальные компетенции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Задание «Как распознать фейки?», 10 класс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224D3D">
                <w:rPr>
                  <w:rStyle w:val="Hyperlink"/>
                  <w:rFonts w:ascii="Times New Roman" w:hAnsi="Times New Roman"/>
                </w:rPr>
                <w:t>http://лесозаводск-школа34.рф/funktsionalnaya-gramotnost/</w:t>
              </w:r>
            </w:hyperlink>
            <w:r w:rsidRPr="00224D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>
            <w:pPr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Задание «Мошенники и жертвы», 8 класс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>
            <w:pPr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Задание «Налоговый вычет», 9 класс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>
            <w:pPr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Потей Светлана Николаевна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Естественно-научная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Задание «Мхи», 7 класс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224D3D">
                <w:rPr>
                  <w:rStyle w:val="Hyperlink"/>
                  <w:rFonts w:ascii="Times New Roman" w:hAnsi="Times New Roman"/>
                </w:rPr>
                <w:t>http://лесозаводск-школа34.рф/funktsionalnaya-gramotnost/</w:t>
              </w:r>
            </w:hyperlink>
            <w:r w:rsidRPr="00224D3D">
              <w:rPr>
                <w:rFonts w:ascii="Times New Roman" w:hAnsi="Times New Roman" w:cs="Times New Roman"/>
              </w:rPr>
              <w:t xml:space="preserve"> </w:t>
            </w:r>
          </w:p>
          <w:p w:rsidR="00FE500E" w:rsidRPr="00224D3D" w:rsidRDefault="00FE500E" w:rsidP="000F378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>
            <w:pPr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Задание «Кровь», 8 класс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>
            <w:pPr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Амельченко Олеся Владиславовна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Задание «Песня про купца Калашникова», 7 класс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224D3D">
                <w:rPr>
                  <w:rStyle w:val="Hyperlink"/>
                  <w:rFonts w:ascii="Times New Roman" w:hAnsi="Times New Roman"/>
                </w:rPr>
                <w:t>http://лесозаводск-школа34.рф/funktsionalnaya-gramotnost/</w:t>
              </w:r>
            </w:hyperlink>
            <w:r w:rsidRPr="00224D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>
            <w:pPr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Задание «Последний лист», 9 класс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>
            <w:pPr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 34 Лесозаводского городского округа»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Коваленко Галия Шарифулловна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Задание «Праздничный стол», 4 класс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224D3D">
                <w:rPr>
                  <w:rStyle w:val="Hyperlink"/>
                  <w:rFonts w:ascii="Times New Roman" w:hAnsi="Times New Roman"/>
                </w:rPr>
                <w:t>http://лесозаводск-школа34.рф/funktsionalnaya-gramotnost/</w:t>
              </w:r>
            </w:hyperlink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МОБУ «Средняя общеобразовательная школа Лесозаводского городского округа с. Иннокентьевка»</w:t>
            </w: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Леонтьева С.С.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русского языка и литерату-ры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Навык осознанного чтения как один из компонентов функциональной грамотности щкольников</w:t>
            </w:r>
          </w:p>
        </w:tc>
        <w:tc>
          <w:tcPr>
            <w:tcW w:w="2709" w:type="dxa"/>
          </w:tcPr>
          <w:p w:rsidR="00FE500E" w:rsidRPr="00224D3D" w:rsidRDefault="00FE500E" w:rsidP="00294B2C">
            <w:pPr>
              <w:pStyle w:val="s1"/>
              <w:suppressAutoHyphens/>
              <w:jc w:val="both"/>
              <w:rPr>
                <w:sz w:val="20"/>
                <w:szCs w:val="20"/>
              </w:rPr>
            </w:pPr>
            <w:hyperlink r:id="rId13" w:history="1">
              <w:r w:rsidRPr="00224D3D">
                <w:rPr>
                  <w:rStyle w:val="Hyperlink"/>
                  <w:sz w:val="20"/>
                  <w:szCs w:val="20"/>
                </w:rPr>
                <w:t>https://school-innokentevka.jimdofree.com/%D1%84%D1%83%D0%BD%D0%BA%D1%86%D0%B8%D0%BE%D0%BD%D0%B0%D0%BB%D1%8C%D0%BD%D0%B0%D1%8F-%D0%B3%D1%80%D0%B0%D0%BC%D0%BE%D1%82%D0%BD%D0%BE%D1%81%D1%82%D1%8C/</w:t>
              </w:r>
            </w:hyperlink>
          </w:p>
          <w:p w:rsidR="00FE500E" w:rsidRPr="00224D3D" w:rsidRDefault="00FE500E" w:rsidP="00294B2C">
            <w:pPr>
              <w:pStyle w:val="s1"/>
              <w:suppressAutoHyphens/>
              <w:jc w:val="both"/>
              <w:rPr>
                <w:sz w:val="20"/>
                <w:szCs w:val="20"/>
              </w:rPr>
            </w:pPr>
          </w:p>
          <w:p w:rsidR="00FE500E" w:rsidRPr="00224D3D" w:rsidRDefault="00FE500E" w:rsidP="00294B2C">
            <w:pPr>
              <w:pStyle w:val="s1"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  <w:r w:rsidRPr="00224D3D">
              <w:rPr>
                <w:sz w:val="20"/>
                <w:szCs w:val="20"/>
                <w:lang w:eastAsia="en-US"/>
              </w:rPr>
              <w:t>Муниципальное общеобразовательное бюджетное учреждение</w:t>
            </w: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  <w:r w:rsidRPr="00224D3D">
              <w:rPr>
                <w:sz w:val="20"/>
                <w:szCs w:val="20"/>
                <w:lang w:eastAsia="en-US"/>
              </w:rPr>
              <w:t>«Основная общеобразовательная школа Лесозаводского городского округа с.Курское»</w:t>
            </w: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Приданников Михаил Валериевич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Решение задач практического содержания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4" w:history="1">
              <w:r w:rsidRPr="00224D3D">
                <w:rPr>
                  <w:color w:val="0000FF"/>
                  <w:sz w:val="20"/>
                  <w:szCs w:val="20"/>
                  <w:u w:val="single"/>
                </w:rPr>
                <w:t>http://xn----7sbqrcadxfslw2d.xn----btbe5aqbp.xn--p1ai/wp-content/uploads/2023/01/reshenie-zadach-prakticheskogo-haraktera-pridannikov.pdf</w:t>
              </w:r>
            </w:hyperlink>
            <w:r w:rsidRPr="00224D3D">
              <w:rPr>
                <w:sz w:val="20"/>
                <w:szCs w:val="20"/>
              </w:rPr>
              <w:t xml:space="preserve"> 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  <w:r w:rsidRPr="00224D3D">
              <w:rPr>
                <w:sz w:val="20"/>
                <w:szCs w:val="20"/>
                <w:lang w:eastAsia="en-US"/>
              </w:rPr>
              <w:t>Муниципальное общеобразовательное бюджетное учреждение</w:t>
            </w: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  <w:r w:rsidRPr="00224D3D">
              <w:rPr>
                <w:sz w:val="20"/>
                <w:szCs w:val="20"/>
                <w:lang w:eastAsia="en-US"/>
              </w:rPr>
              <w:t>«Основная общеобразовательная школа Лесозаводского городского округа с.Курское»</w:t>
            </w: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Сизарева Оксана Геннадьевна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Формирование функциональной грамотности на уроках литературного чтения и математики в 1-м классе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5" w:history="1">
              <w:r w:rsidRPr="00224D3D">
                <w:rPr>
                  <w:color w:val="0000FF"/>
                  <w:sz w:val="20"/>
                  <w:szCs w:val="20"/>
                  <w:u w:val="single"/>
                </w:rPr>
                <w:t>http://xn----7sbqrcadxfslw2d.xn----btbe5aqbp.xn--p1ai/wp-content/uploads/2023/01/formirovanie.-funkczionalnoj-gramotnosti-na-urokah-literaturnogo-chteniya-i-matematiki-1-klass-sizareva.pdf</w:t>
              </w:r>
            </w:hyperlink>
            <w:r w:rsidRPr="00224D3D">
              <w:rPr>
                <w:sz w:val="20"/>
                <w:szCs w:val="20"/>
              </w:rPr>
              <w:t xml:space="preserve"> 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  <w:r w:rsidRPr="00224D3D">
              <w:rPr>
                <w:sz w:val="20"/>
                <w:szCs w:val="20"/>
                <w:lang w:eastAsia="en-US"/>
              </w:rPr>
              <w:t>Муниципальное общеобразовательное бюджетное учреждение</w:t>
            </w: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  <w:r w:rsidRPr="00224D3D">
              <w:rPr>
                <w:sz w:val="20"/>
                <w:szCs w:val="20"/>
                <w:lang w:eastAsia="en-US"/>
              </w:rPr>
              <w:t>«Основная общеобразовательная школа Лесозаводского городского округа с.Курское»</w:t>
            </w: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Добренко Зоя Дмитриевна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Учитель Химии, Биологии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Естественно- научная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Внеурочное занятие по развитию функциональной грамотности «Решение жизненных задач» 8 класс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6" w:history="1">
              <w:r w:rsidRPr="00224D3D">
                <w:rPr>
                  <w:color w:val="0000FF"/>
                  <w:sz w:val="20"/>
                  <w:szCs w:val="20"/>
                  <w:u w:val="single"/>
                </w:rPr>
                <w:t>http://xn----7sbqrcadxfslw2d.xn----btbe5aqbp.xn--p1ai/wp-content/uploads/2023/01/reshenie-zhiznennyh-zadach-8-klass.pdf</w:t>
              </w:r>
            </w:hyperlink>
            <w:r w:rsidRPr="00224D3D">
              <w:rPr>
                <w:sz w:val="20"/>
                <w:szCs w:val="20"/>
              </w:rPr>
              <w:t xml:space="preserve"> 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294B2C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  <w:r w:rsidRPr="00224D3D">
              <w:rPr>
                <w:sz w:val="20"/>
                <w:szCs w:val="20"/>
                <w:lang w:eastAsia="en-US"/>
              </w:rPr>
              <w:t>Муниципальное общеобразовательное бюджетное учреждение</w:t>
            </w: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  <w:r w:rsidRPr="00224D3D">
              <w:rPr>
                <w:sz w:val="20"/>
                <w:szCs w:val="20"/>
                <w:lang w:eastAsia="en-US"/>
              </w:rPr>
              <w:t>«Основная общеобразовательная школа Лесозаводского городского округа с.Курское»</w:t>
            </w: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FE500E" w:rsidRPr="00224D3D" w:rsidRDefault="00FE500E" w:rsidP="000F3786">
            <w:pPr>
              <w:widowControl w:val="0"/>
              <w:autoSpaceDE w:val="0"/>
              <w:autoSpaceDN w:val="0"/>
              <w:spacing w:before="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Смирнова Любовь Николаевна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Урок –викторина «Знатоки финансовой грамотности в 9 классе»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17" w:history="1">
              <w:r w:rsidRPr="00224D3D">
                <w:rPr>
                  <w:color w:val="0000FF"/>
                  <w:sz w:val="20"/>
                  <w:szCs w:val="20"/>
                  <w:u w:val="single"/>
                </w:rPr>
                <w:t>http://xn----7sbqrcadxfslw2d.xn----btbe5aqbp.xn--p1ai/wp-content/uploads/2023/01/znatoki-funkczionalnoj-grammotnosti-9-kl.-urok-viktorina-smirnova-l.n.pdf</w:t>
              </w:r>
            </w:hyperlink>
            <w:r w:rsidRPr="00224D3D">
              <w:rPr>
                <w:sz w:val="20"/>
                <w:szCs w:val="20"/>
              </w:rPr>
              <w:t xml:space="preserve"> 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E05F48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E05F4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«Средняя общеобразовательная школа Лесозаводского городского округа с. Пантелеймоновка» </w:t>
            </w:r>
          </w:p>
        </w:tc>
        <w:tc>
          <w:tcPr>
            <w:tcW w:w="1036" w:type="dxa"/>
          </w:tcPr>
          <w:p w:rsidR="00FE500E" w:rsidRPr="00224D3D" w:rsidRDefault="00FE500E" w:rsidP="00E05F4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 xml:space="preserve">Носова Татьяна Николевна, Верхотуров Иван Владимирович </w:t>
            </w:r>
          </w:p>
        </w:tc>
        <w:tc>
          <w:tcPr>
            <w:tcW w:w="1355" w:type="dxa"/>
          </w:tcPr>
          <w:p w:rsidR="00FE500E" w:rsidRPr="00224D3D" w:rsidRDefault="00FE500E" w:rsidP="00E05F4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английского языка, учитель биологии</w:t>
            </w:r>
          </w:p>
        </w:tc>
        <w:tc>
          <w:tcPr>
            <w:tcW w:w="1955" w:type="dxa"/>
          </w:tcPr>
          <w:p w:rsidR="00FE500E" w:rsidRPr="00224D3D" w:rsidRDefault="00FE500E" w:rsidP="00E05F4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 xml:space="preserve">Глобальные компетенции, естественно-научная грамотность </w:t>
            </w:r>
          </w:p>
        </w:tc>
        <w:tc>
          <w:tcPr>
            <w:tcW w:w="1715" w:type="dxa"/>
          </w:tcPr>
          <w:p w:rsidR="00FE500E" w:rsidRPr="00224D3D" w:rsidRDefault="00FE500E" w:rsidP="00E05F4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 xml:space="preserve">«Формирование функциональной грамотности на уроках английского языка» , «Кровь» </w:t>
            </w:r>
          </w:p>
        </w:tc>
        <w:tc>
          <w:tcPr>
            <w:tcW w:w="2709" w:type="dxa"/>
          </w:tcPr>
          <w:p w:rsidR="00FE500E" w:rsidRPr="00224D3D" w:rsidRDefault="00FE500E" w:rsidP="00E05F4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https://docs.yandex.ru/docs/view?url=ya-disk%3A%2F%2F%2Fdisk%2FЗагрузки%2FФункциональная%20грамотность%20на%20уроках%20английского%20языка%20(1).pdf&amp;name=Функциональная%20грамотность%20на%20уроках%20английского%20языка%20(1).pdf&amp;uid=1566846882&amp;nosw=1, https://docs.yandex.ru/docs/view?url=ya-disk%3A%2F%2F%2Fdisk%2FЗагрузки%2FЕстественно-научная%20грамотность.%20Кровь.%208%20класс.pdf&amp;name=Естественно-научная%20грамотность.%20Кровь.%208%20класс.pdf&amp;uid=1566846882&amp;nosw=1</w:t>
            </w:r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E05F48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«Средняя общеобразовательная школа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Лесозаводского городского округа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с. Тихменево»</w:t>
            </w:r>
          </w:p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Верхотурова Кристина Андреевна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Читательская грамотность, креативное мышление.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Урок английского языка «Традиции и фестивали в Англии»</w:t>
            </w:r>
          </w:p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(6 класс)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8" w:tgtFrame="_blank" w:history="1">
              <w:r w:rsidRPr="00224D3D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https://vk.com/wall-216572599_82</w:t>
              </w:r>
            </w:hyperlink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E05F48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«Средняя общеобразовательная школа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Лесозаводского городского округа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с. Тихменево»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 xml:space="preserve">Лежнева Татьяна Владимировна 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Читательская грамотность.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Урок литературы «Л.Н. Толстой. Повесть «Отрочество» (глава «Ключик»). «Чему быть, того не миновать».</w:t>
            </w:r>
          </w:p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(6 класс)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hyperlink r:id="rId19" w:tgtFrame="_blank" w:history="1">
              <w:r w:rsidRPr="00224D3D"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https://vk.com/wall-216572599_57</w:t>
              </w:r>
            </w:hyperlink>
          </w:p>
        </w:tc>
      </w:tr>
      <w:tr w:rsidR="00FE500E" w:rsidRPr="00224D3D" w:rsidTr="00270064">
        <w:tc>
          <w:tcPr>
            <w:tcW w:w="540" w:type="dxa"/>
          </w:tcPr>
          <w:p w:rsidR="00FE500E" w:rsidRPr="00224D3D" w:rsidRDefault="00FE500E" w:rsidP="00E05F48">
            <w:pPr>
              <w:pStyle w:val="ConsPlusNormal"/>
              <w:numPr>
                <w:ilvl w:val="0"/>
                <w:numId w:val="16"/>
              </w:numPr>
              <w:suppressAutoHyphens/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«Средняя общеобразовательная школа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Лесозаводского городского округа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4D3D">
              <w:rPr>
                <w:sz w:val="20"/>
                <w:szCs w:val="20"/>
              </w:rPr>
              <w:t>с. Тихменево»</w:t>
            </w:r>
          </w:p>
          <w:p w:rsidR="00FE500E" w:rsidRPr="00224D3D" w:rsidRDefault="00FE500E" w:rsidP="000F378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Васильева Анастасия Алексеевна</w:t>
            </w:r>
          </w:p>
        </w:tc>
        <w:tc>
          <w:tcPr>
            <w:tcW w:w="1355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Учитель биологии, химии и географии</w:t>
            </w:r>
          </w:p>
        </w:tc>
        <w:tc>
          <w:tcPr>
            <w:tcW w:w="1955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Естественно-научная грамотность</w:t>
            </w:r>
          </w:p>
        </w:tc>
        <w:tc>
          <w:tcPr>
            <w:tcW w:w="1715" w:type="dxa"/>
          </w:tcPr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Урок географии «Экспедиция по Африке».</w:t>
            </w:r>
          </w:p>
          <w:p w:rsidR="00FE500E" w:rsidRPr="00224D3D" w:rsidRDefault="00FE500E" w:rsidP="000F3786">
            <w:pPr>
              <w:pStyle w:val="ConsPlusNormal"/>
              <w:suppressAutoHyphens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24D3D">
              <w:rPr>
                <w:rFonts w:ascii="Times New Roman" w:hAnsi="Times New Roman" w:cs="Times New Roman"/>
              </w:rPr>
              <w:t>(7 класс)</w:t>
            </w:r>
          </w:p>
        </w:tc>
        <w:tc>
          <w:tcPr>
            <w:tcW w:w="2709" w:type="dxa"/>
          </w:tcPr>
          <w:p w:rsidR="00FE500E" w:rsidRPr="00224D3D" w:rsidRDefault="00FE500E" w:rsidP="000F3786">
            <w:pPr>
              <w:spacing w:line="276" w:lineRule="auto"/>
              <w:jc w:val="both"/>
              <w:rPr>
                <w:rStyle w:val="Heading1Char"/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/>
              </w:rPr>
            </w:pPr>
            <w:hyperlink r:id="rId20" w:tgtFrame="_blank" w:history="1">
              <w:r w:rsidRPr="00224D3D">
                <w:rPr>
                  <w:rStyle w:val="Hyperlink"/>
                  <w:sz w:val="20"/>
                  <w:szCs w:val="20"/>
                  <w:shd w:val="clear" w:color="auto" w:fill="FFFFFF"/>
                </w:rPr>
                <w:t>https://vk.com/wall-216572599_88</w:t>
              </w:r>
            </w:hyperlink>
          </w:p>
        </w:tc>
      </w:tr>
    </w:tbl>
    <w:p w:rsidR="00FE500E" w:rsidRDefault="00FE500E" w:rsidP="002746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00E" w:rsidRDefault="00FE500E" w:rsidP="007C35BB">
      <w:pPr>
        <w:pStyle w:val="ConsPlusNormal"/>
        <w:ind w:firstLine="709"/>
        <w:jc w:val="both"/>
        <w:rPr>
          <w:rStyle w:val="FontStyle12"/>
        </w:rPr>
      </w:pPr>
    </w:p>
    <w:sectPr w:rsidR="00FE500E" w:rsidSect="007E34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847D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ECC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246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E286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6473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7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F85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889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B05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E68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A94733"/>
    <w:multiLevelType w:val="hybridMultilevel"/>
    <w:tmpl w:val="46B05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903951"/>
    <w:multiLevelType w:val="hybridMultilevel"/>
    <w:tmpl w:val="53B84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D4812"/>
    <w:multiLevelType w:val="hybridMultilevel"/>
    <w:tmpl w:val="30E2A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7313F1"/>
    <w:multiLevelType w:val="hybridMultilevel"/>
    <w:tmpl w:val="6480D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645614"/>
    <w:multiLevelType w:val="hybridMultilevel"/>
    <w:tmpl w:val="606203A4"/>
    <w:lvl w:ilvl="0" w:tplc="FCF00A3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300966"/>
    <w:multiLevelType w:val="singleLevel"/>
    <w:tmpl w:val="702EFAD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307"/>
    <w:rsid w:val="00001EB9"/>
    <w:rsid w:val="00002F18"/>
    <w:rsid w:val="00010CA1"/>
    <w:rsid w:val="000250A8"/>
    <w:rsid w:val="00025EA7"/>
    <w:rsid w:val="00031655"/>
    <w:rsid w:val="00047615"/>
    <w:rsid w:val="0005192C"/>
    <w:rsid w:val="00054A96"/>
    <w:rsid w:val="00067DE6"/>
    <w:rsid w:val="00076600"/>
    <w:rsid w:val="00080632"/>
    <w:rsid w:val="000912B8"/>
    <w:rsid w:val="000A4422"/>
    <w:rsid w:val="000B1B0D"/>
    <w:rsid w:val="000B4A40"/>
    <w:rsid w:val="000B6F9B"/>
    <w:rsid w:val="000D08AD"/>
    <w:rsid w:val="000D1EEA"/>
    <w:rsid w:val="000D540B"/>
    <w:rsid w:val="000D6294"/>
    <w:rsid w:val="000D6F9E"/>
    <w:rsid w:val="000D7B02"/>
    <w:rsid w:val="000E222B"/>
    <w:rsid w:val="000E3D81"/>
    <w:rsid w:val="000E5522"/>
    <w:rsid w:val="000E761A"/>
    <w:rsid w:val="000F3786"/>
    <w:rsid w:val="000F46F9"/>
    <w:rsid w:val="00100524"/>
    <w:rsid w:val="00123C6E"/>
    <w:rsid w:val="00127CB1"/>
    <w:rsid w:val="00131AE4"/>
    <w:rsid w:val="001436E5"/>
    <w:rsid w:val="00146743"/>
    <w:rsid w:val="00151E05"/>
    <w:rsid w:val="00152E20"/>
    <w:rsid w:val="00154C6B"/>
    <w:rsid w:val="00162860"/>
    <w:rsid w:val="001826FB"/>
    <w:rsid w:val="00186835"/>
    <w:rsid w:val="00186888"/>
    <w:rsid w:val="001A0D5E"/>
    <w:rsid w:val="001A1E62"/>
    <w:rsid w:val="001A7A1C"/>
    <w:rsid w:val="001A7AC0"/>
    <w:rsid w:val="001B6052"/>
    <w:rsid w:val="001C03CB"/>
    <w:rsid w:val="001D19F2"/>
    <w:rsid w:val="001D3F89"/>
    <w:rsid w:val="001D7656"/>
    <w:rsid w:val="001E2544"/>
    <w:rsid w:val="001E2A93"/>
    <w:rsid w:val="001E5795"/>
    <w:rsid w:val="001E5B61"/>
    <w:rsid w:val="001F408E"/>
    <w:rsid w:val="001F714A"/>
    <w:rsid w:val="00222216"/>
    <w:rsid w:val="002227FE"/>
    <w:rsid w:val="00224D3D"/>
    <w:rsid w:val="00245A87"/>
    <w:rsid w:val="0025059D"/>
    <w:rsid w:val="00256763"/>
    <w:rsid w:val="00261A55"/>
    <w:rsid w:val="00264065"/>
    <w:rsid w:val="00266C5C"/>
    <w:rsid w:val="00270064"/>
    <w:rsid w:val="00272319"/>
    <w:rsid w:val="00274694"/>
    <w:rsid w:val="00281111"/>
    <w:rsid w:val="0028148D"/>
    <w:rsid w:val="00291BF9"/>
    <w:rsid w:val="00294B2C"/>
    <w:rsid w:val="002A191D"/>
    <w:rsid w:val="002B6EA9"/>
    <w:rsid w:val="002C3E93"/>
    <w:rsid w:val="002F06DB"/>
    <w:rsid w:val="002F6FD6"/>
    <w:rsid w:val="002F70DF"/>
    <w:rsid w:val="002F7F28"/>
    <w:rsid w:val="00305387"/>
    <w:rsid w:val="00310594"/>
    <w:rsid w:val="00313BF3"/>
    <w:rsid w:val="00316D23"/>
    <w:rsid w:val="00324323"/>
    <w:rsid w:val="00325143"/>
    <w:rsid w:val="00325730"/>
    <w:rsid w:val="00330B55"/>
    <w:rsid w:val="00343BF9"/>
    <w:rsid w:val="0034428D"/>
    <w:rsid w:val="003540DC"/>
    <w:rsid w:val="00366B4C"/>
    <w:rsid w:val="003752BF"/>
    <w:rsid w:val="00385FFB"/>
    <w:rsid w:val="0039003C"/>
    <w:rsid w:val="00392C27"/>
    <w:rsid w:val="00392E2E"/>
    <w:rsid w:val="00393591"/>
    <w:rsid w:val="003A25FC"/>
    <w:rsid w:val="003A4EDA"/>
    <w:rsid w:val="003A61D9"/>
    <w:rsid w:val="003B12F2"/>
    <w:rsid w:val="003B1CB0"/>
    <w:rsid w:val="003B2A61"/>
    <w:rsid w:val="003B35C5"/>
    <w:rsid w:val="003D2745"/>
    <w:rsid w:val="003D4B12"/>
    <w:rsid w:val="003E5EA4"/>
    <w:rsid w:val="003E74D4"/>
    <w:rsid w:val="003F6BC6"/>
    <w:rsid w:val="00400710"/>
    <w:rsid w:val="00412713"/>
    <w:rsid w:val="00413152"/>
    <w:rsid w:val="00416D10"/>
    <w:rsid w:val="00420046"/>
    <w:rsid w:val="004209E6"/>
    <w:rsid w:val="00421C9C"/>
    <w:rsid w:val="00422604"/>
    <w:rsid w:val="00425C0E"/>
    <w:rsid w:val="004344F9"/>
    <w:rsid w:val="00436031"/>
    <w:rsid w:val="0044093B"/>
    <w:rsid w:val="004450E4"/>
    <w:rsid w:val="00460119"/>
    <w:rsid w:val="004612D9"/>
    <w:rsid w:val="00465144"/>
    <w:rsid w:val="00466DC1"/>
    <w:rsid w:val="004709F8"/>
    <w:rsid w:val="00484C7D"/>
    <w:rsid w:val="004853F5"/>
    <w:rsid w:val="004859B8"/>
    <w:rsid w:val="0049150F"/>
    <w:rsid w:val="004A0360"/>
    <w:rsid w:val="004B0CD6"/>
    <w:rsid w:val="004B1C89"/>
    <w:rsid w:val="004C2CA9"/>
    <w:rsid w:val="004C7504"/>
    <w:rsid w:val="004D0613"/>
    <w:rsid w:val="004E05D5"/>
    <w:rsid w:val="004E165A"/>
    <w:rsid w:val="004E36BB"/>
    <w:rsid w:val="004F203C"/>
    <w:rsid w:val="004F3311"/>
    <w:rsid w:val="004F6D4D"/>
    <w:rsid w:val="00503A22"/>
    <w:rsid w:val="00504BC8"/>
    <w:rsid w:val="005076DC"/>
    <w:rsid w:val="005102FA"/>
    <w:rsid w:val="00522222"/>
    <w:rsid w:val="00525F79"/>
    <w:rsid w:val="0052686F"/>
    <w:rsid w:val="005345C6"/>
    <w:rsid w:val="00537461"/>
    <w:rsid w:val="00554BF2"/>
    <w:rsid w:val="00556AA5"/>
    <w:rsid w:val="005614DF"/>
    <w:rsid w:val="005655F0"/>
    <w:rsid w:val="0056596D"/>
    <w:rsid w:val="0056731E"/>
    <w:rsid w:val="00573BD4"/>
    <w:rsid w:val="00575831"/>
    <w:rsid w:val="00576849"/>
    <w:rsid w:val="0058368C"/>
    <w:rsid w:val="00583C83"/>
    <w:rsid w:val="005864B0"/>
    <w:rsid w:val="00594AD3"/>
    <w:rsid w:val="0059581E"/>
    <w:rsid w:val="0059723E"/>
    <w:rsid w:val="005A3F5E"/>
    <w:rsid w:val="005B19B6"/>
    <w:rsid w:val="005B4F9B"/>
    <w:rsid w:val="005B5C18"/>
    <w:rsid w:val="005C001C"/>
    <w:rsid w:val="005C3B2C"/>
    <w:rsid w:val="005C5069"/>
    <w:rsid w:val="005C5658"/>
    <w:rsid w:val="005D208E"/>
    <w:rsid w:val="005D2ADD"/>
    <w:rsid w:val="005D3035"/>
    <w:rsid w:val="005F3396"/>
    <w:rsid w:val="005F6CA2"/>
    <w:rsid w:val="00610517"/>
    <w:rsid w:val="006133FD"/>
    <w:rsid w:val="00617A4A"/>
    <w:rsid w:val="00622A74"/>
    <w:rsid w:val="00633CAA"/>
    <w:rsid w:val="00645524"/>
    <w:rsid w:val="006456B9"/>
    <w:rsid w:val="006466EB"/>
    <w:rsid w:val="006511A7"/>
    <w:rsid w:val="00651307"/>
    <w:rsid w:val="00654337"/>
    <w:rsid w:val="00676EC9"/>
    <w:rsid w:val="006805BF"/>
    <w:rsid w:val="00687584"/>
    <w:rsid w:val="00692CCE"/>
    <w:rsid w:val="00695B0A"/>
    <w:rsid w:val="006B336A"/>
    <w:rsid w:val="006B34AA"/>
    <w:rsid w:val="006B792D"/>
    <w:rsid w:val="006D2659"/>
    <w:rsid w:val="006D4A29"/>
    <w:rsid w:val="006D5020"/>
    <w:rsid w:val="006E3F01"/>
    <w:rsid w:val="006E6255"/>
    <w:rsid w:val="006F2740"/>
    <w:rsid w:val="006F29FD"/>
    <w:rsid w:val="006F2CD9"/>
    <w:rsid w:val="006F3B6A"/>
    <w:rsid w:val="006F4DB4"/>
    <w:rsid w:val="006F5695"/>
    <w:rsid w:val="00702936"/>
    <w:rsid w:val="007075D0"/>
    <w:rsid w:val="00711B98"/>
    <w:rsid w:val="00723A19"/>
    <w:rsid w:val="00726775"/>
    <w:rsid w:val="00727364"/>
    <w:rsid w:val="007310B6"/>
    <w:rsid w:val="007426DC"/>
    <w:rsid w:val="0074722A"/>
    <w:rsid w:val="00756BCD"/>
    <w:rsid w:val="00762E39"/>
    <w:rsid w:val="007640DC"/>
    <w:rsid w:val="00770685"/>
    <w:rsid w:val="007710D0"/>
    <w:rsid w:val="0077796D"/>
    <w:rsid w:val="00790E5D"/>
    <w:rsid w:val="007A0D6F"/>
    <w:rsid w:val="007A4022"/>
    <w:rsid w:val="007A4CD2"/>
    <w:rsid w:val="007B0E11"/>
    <w:rsid w:val="007B5567"/>
    <w:rsid w:val="007C35BB"/>
    <w:rsid w:val="007D2DBC"/>
    <w:rsid w:val="007E21CB"/>
    <w:rsid w:val="007E34C1"/>
    <w:rsid w:val="007E3B50"/>
    <w:rsid w:val="007F07CB"/>
    <w:rsid w:val="007F7F11"/>
    <w:rsid w:val="008058DC"/>
    <w:rsid w:val="00813310"/>
    <w:rsid w:val="00816740"/>
    <w:rsid w:val="0082044E"/>
    <w:rsid w:val="00821D1A"/>
    <w:rsid w:val="0082282E"/>
    <w:rsid w:val="00827190"/>
    <w:rsid w:val="00836454"/>
    <w:rsid w:val="00840CC7"/>
    <w:rsid w:val="00842702"/>
    <w:rsid w:val="008442DE"/>
    <w:rsid w:val="008520CB"/>
    <w:rsid w:val="0085704A"/>
    <w:rsid w:val="008620FA"/>
    <w:rsid w:val="00863EB1"/>
    <w:rsid w:val="0087290A"/>
    <w:rsid w:val="0087308C"/>
    <w:rsid w:val="00873AD3"/>
    <w:rsid w:val="00881EA1"/>
    <w:rsid w:val="00883BF7"/>
    <w:rsid w:val="00897CA4"/>
    <w:rsid w:val="008A5E44"/>
    <w:rsid w:val="008A6CA5"/>
    <w:rsid w:val="008B392C"/>
    <w:rsid w:val="008B6088"/>
    <w:rsid w:val="008B7139"/>
    <w:rsid w:val="008C1815"/>
    <w:rsid w:val="008C25E4"/>
    <w:rsid w:val="008C3E25"/>
    <w:rsid w:val="008C3F92"/>
    <w:rsid w:val="008C700C"/>
    <w:rsid w:val="008D1297"/>
    <w:rsid w:val="008D773E"/>
    <w:rsid w:val="008E0693"/>
    <w:rsid w:val="008E15D3"/>
    <w:rsid w:val="008E2C80"/>
    <w:rsid w:val="008E2EE4"/>
    <w:rsid w:val="008E4336"/>
    <w:rsid w:val="008F0317"/>
    <w:rsid w:val="008F0565"/>
    <w:rsid w:val="009032B9"/>
    <w:rsid w:val="00941369"/>
    <w:rsid w:val="009550FC"/>
    <w:rsid w:val="0095548B"/>
    <w:rsid w:val="00976FC4"/>
    <w:rsid w:val="00981EB2"/>
    <w:rsid w:val="0098529E"/>
    <w:rsid w:val="00994F88"/>
    <w:rsid w:val="00997353"/>
    <w:rsid w:val="009B2A3A"/>
    <w:rsid w:val="009B57FA"/>
    <w:rsid w:val="009C2F66"/>
    <w:rsid w:val="009C4CE9"/>
    <w:rsid w:val="009D66CA"/>
    <w:rsid w:val="009D7835"/>
    <w:rsid w:val="009D7970"/>
    <w:rsid w:val="009E30CF"/>
    <w:rsid w:val="009E493B"/>
    <w:rsid w:val="00A04C4D"/>
    <w:rsid w:val="00A10C33"/>
    <w:rsid w:val="00A130A3"/>
    <w:rsid w:val="00A13679"/>
    <w:rsid w:val="00A34B5E"/>
    <w:rsid w:val="00A40135"/>
    <w:rsid w:val="00A4342D"/>
    <w:rsid w:val="00A435E9"/>
    <w:rsid w:val="00A44329"/>
    <w:rsid w:val="00A44870"/>
    <w:rsid w:val="00A462B8"/>
    <w:rsid w:val="00A505D1"/>
    <w:rsid w:val="00A50660"/>
    <w:rsid w:val="00A50A75"/>
    <w:rsid w:val="00A51BE1"/>
    <w:rsid w:val="00A52F54"/>
    <w:rsid w:val="00A615AA"/>
    <w:rsid w:val="00A617A7"/>
    <w:rsid w:val="00A65DB1"/>
    <w:rsid w:val="00A661B7"/>
    <w:rsid w:val="00A66394"/>
    <w:rsid w:val="00A76127"/>
    <w:rsid w:val="00A81AC1"/>
    <w:rsid w:val="00A82E38"/>
    <w:rsid w:val="00A93C7F"/>
    <w:rsid w:val="00AA2E6F"/>
    <w:rsid w:val="00AE241B"/>
    <w:rsid w:val="00AE7504"/>
    <w:rsid w:val="00AF0F36"/>
    <w:rsid w:val="00AF2380"/>
    <w:rsid w:val="00AF59A4"/>
    <w:rsid w:val="00B2673E"/>
    <w:rsid w:val="00B372DA"/>
    <w:rsid w:val="00B43B20"/>
    <w:rsid w:val="00B43C17"/>
    <w:rsid w:val="00B51162"/>
    <w:rsid w:val="00B515D6"/>
    <w:rsid w:val="00B544F5"/>
    <w:rsid w:val="00B5517E"/>
    <w:rsid w:val="00B600A1"/>
    <w:rsid w:val="00B64276"/>
    <w:rsid w:val="00B67CED"/>
    <w:rsid w:val="00B7247C"/>
    <w:rsid w:val="00B74A45"/>
    <w:rsid w:val="00B819B5"/>
    <w:rsid w:val="00B872D1"/>
    <w:rsid w:val="00B9165C"/>
    <w:rsid w:val="00B94E59"/>
    <w:rsid w:val="00B96160"/>
    <w:rsid w:val="00BA1CF5"/>
    <w:rsid w:val="00BA66C2"/>
    <w:rsid w:val="00BC2864"/>
    <w:rsid w:val="00BC3AE2"/>
    <w:rsid w:val="00BD3957"/>
    <w:rsid w:val="00BD5269"/>
    <w:rsid w:val="00BD5270"/>
    <w:rsid w:val="00BD770A"/>
    <w:rsid w:val="00BE0F4D"/>
    <w:rsid w:val="00BE5030"/>
    <w:rsid w:val="00BF65B9"/>
    <w:rsid w:val="00BF7B61"/>
    <w:rsid w:val="00C20689"/>
    <w:rsid w:val="00C221CD"/>
    <w:rsid w:val="00C255BA"/>
    <w:rsid w:val="00C33DE2"/>
    <w:rsid w:val="00C36F5D"/>
    <w:rsid w:val="00C429BC"/>
    <w:rsid w:val="00C51243"/>
    <w:rsid w:val="00C64553"/>
    <w:rsid w:val="00C646C0"/>
    <w:rsid w:val="00C64AD4"/>
    <w:rsid w:val="00C7565F"/>
    <w:rsid w:val="00C8768D"/>
    <w:rsid w:val="00C92E31"/>
    <w:rsid w:val="00C962A6"/>
    <w:rsid w:val="00C9666A"/>
    <w:rsid w:val="00C970CF"/>
    <w:rsid w:val="00CA1582"/>
    <w:rsid w:val="00CB4D0A"/>
    <w:rsid w:val="00CB7DB0"/>
    <w:rsid w:val="00CD3582"/>
    <w:rsid w:val="00CD559A"/>
    <w:rsid w:val="00CD61FA"/>
    <w:rsid w:val="00CE3600"/>
    <w:rsid w:val="00CF0015"/>
    <w:rsid w:val="00CF684E"/>
    <w:rsid w:val="00D0230E"/>
    <w:rsid w:val="00D07A7D"/>
    <w:rsid w:val="00D145FA"/>
    <w:rsid w:val="00D35D38"/>
    <w:rsid w:val="00D469DF"/>
    <w:rsid w:val="00D46B24"/>
    <w:rsid w:val="00D5220F"/>
    <w:rsid w:val="00D54430"/>
    <w:rsid w:val="00D54FD3"/>
    <w:rsid w:val="00D83D02"/>
    <w:rsid w:val="00D857AF"/>
    <w:rsid w:val="00D871B9"/>
    <w:rsid w:val="00D874F9"/>
    <w:rsid w:val="00D876BB"/>
    <w:rsid w:val="00D90ABB"/>
    <w:rsid w:val="00D94B7A"/>
    <w:rsid w:val="00D95AA3"/>
    <w:rsid w:val="00DA320B"/>
    <w:rsid w:val="00DB1DAA"/>
    <w:rsid w:val="00DB4B67"/>
    <w:rsid w:val="00DB6276"/>
    <w:rsid w:val="00DB7961"/>
    <w:rsid w:val="00DC0FBB"/>
    <w:rsid w:val="00DC22FF"/>
    <w:rsid w:val="00DC4562"/>
    <w:rsid w:val="00DC4C4C"/>
    <w:rsid w:val="00DD2F06"/>
    <w:rsid w:val="00DD4B29"/>
    <w:rsid w:val="00DD5D0D"/>
    <w:rsid w:val="00DE6F92"/>
    <w:rsid w:val="00DF3196"/>
    <w:rsid w:val="00DF6ABE"/>
    <w:rsid w:val="00DF6CED"/>
    <w:rsid w:val="00E03293"/>
    <w:rsid w:val="00E038D6"/>
    <w:rsid w:val="00E05F48"/>
    <w:rsid w:val="00E1005C"/>
    <w:rsid w:val="00E1508E"/>
    <w:rsid w:val="00E36A43"/>
    <w:rsid w:val="00E376E5"/>
    <w:rsid w:val="00E40D14"/>
    <w:rsid w:val="00E45449"/>
    <w:rsid w:val="00E45CC0"/>
    <w:rsid w:val="00E46186"/>
    <w:rsid w:val="00E46ED6"/>
    <w:rsid w:val="00E50108"/>
    <w:rsid w:val="00E62725"/>
    <w:rsid w:val="00E707DE"/>
    <w:rsid w:val="00E717CE"/>
    <w:rsid w:val="00E80F32"/>
    <w:rsid w:val="00E86E5A"/>
    <w:rsid w:val="00E9481C"/>
    <w:rsid w:val="00EB47CC"/>
    <w:rsid w:val="00EC3E8A"/>
    <w:rsid w:val="00ED07E3"/>
    <w:rsid w:val="00ED11FC"/>
    <w:rsid w:val="00ED2350"/>
    <w:rsid w:val="00ED282A"/>
    <w:rsid w:val="00ED36A6"/>
    <w:rsid w:val="00ED7314"/>
    <w:rsid w:val="00EE06AE"/>
    <w:rsid w:val="00EE44AF"/>
    <w:rsid w:val="00EF49D8"/>
    <w:rsid w:val="00EF580F"/>
    <w:rsid w:val="00F03905"/>
    <w:rsid w:val="00F0555A"/>
    <w:rsid w:val="00F0608C"/>
    <w:rsid w:val="00F06450"/>
    <w:rsid w:val="00F21521"/>
    <w:rsid w:val="00F2527F"/>
    <w:rsid w:val="00F26DE4"/>
    <w:rsid w:val="00F35AC4"/>
    <w:rsid w:val="00F42F71"/>
    <w:rsid w:val="00F432BE"/>
    <w:rsid w:val="00F51A80"/>
    <w:rsid w:val="00F56C56"/>
    <w:rsid w:val="00F62D83"/>
    <w:rsid w:val="00F66B17"/>
    <w:rsid w:val="00F70A33"/>
    <w:rsid w:val="00F727DD"/>
    <w:rsid w:val="00F80EB2"/>
    <w:rsid w:val="00F85968"/>
    <w:rsid w:val="00F90596"/>
    <w:rsid w:val="00F91E1D"/>
    <w:rsid w:val="00FC0049"/>
    <w:rsid w:val="00FC0984"/>
    <w:rsid w:val="00FC0F47"/>
    <w:rsid w:val="00FE0182"/>
    <w:rsid w:val="00FE1A2E"/>
    <w:rsid w:val="00FE2465"/>
    <w:rsid w:val="00FE500E"/>
    <w:rsid w:val="00FF0626"/>
    <w:rsid w:val="00FF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0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locked/>
    <w:rsid w:val="004C7504"/>
    <w:pPr>
      <w:suppressAutoHyphens w:val="0"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locked/>
    <w:rsid w:val="004C7504"/>
    <w:pPr>
      <w:suppressAutoHyphens w:val="0"/>
      <w:spacing w:before="100" w:beforeAutospacing="1" w:after="100" w:afterAutospacing="1"/>
      <w:outlineLvl w:val="3"/>
    </w:pPr>
    <w:rPr>
      <w:rFonts w:eastAsia="Calibri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F0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2F06"/>
    <w:rPr>
      <w:rFonts w:ascii="Calibri" w:hAnsi="Calibri" w:cs="Times New Roman"/>
      <w:b/>
      <w:bCs/>
      <w:sz w:val="28"/>
      <w:szCs w:val="28"/>
      <w:lang w:eastAsia="ar-SA" w:bidi="ar-SA"/>
    </w:rPr>
  </w:style>
  <w:style w:type="table" w:styleId="TableGrid">
    <w:name w:val="Table Grid"/>
    <w:basedOn w:val="TableNormal"/>
    <w:uiPriority w:val="99"/>
    <w:locked/>
    <w:rsid w:val="006F2CD9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770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F70DF"/>
    <w:rPr>
      <w:rFonts w:cs="Times New Roman"/>
    </w:rPr>
  </w:style>
  <w:style w:type="character" w:customStyle="1" w:styleId="caps">
    <w:name w:val="caps"/>
    <w:basedOn w:val="DefaultParagraphFont"/>
    <w:uiPriority w:val="99"/>
    <w:rsid w:val="002F70DF"/>
    <w:rPr>
      <w:rFonts w:cs="Times New Roman"/>
    </w:rPr>
  </w:style>
  <w:style w:type="paragraph" w:customStyle="1" w:styleId="Style4">
    <w:name w:val="Style4"/>
    <w:basedOn w:val="Normal"/>
    <w:uiPriority w:val="99"/>
    <w:rsid w:val="00076600"/>
    <w:pPr>
      <w:widowControl w:val="0"/>
      <w:suppressAutoHyphens w:val="0"/>
      <w:autoSpaceDE w:val="0"/>
      <w:autoSpaceDN w:val="0"/>
      <w:adjustRightInd w:val="0"/>
      <w:spacing w:line="346" w:lineRule="exact"/>
      <w:ind w:firstLine="706"/>
      <w:jc w:val="both"/>
    </w:pPr>
    <w:rPr>
      <w:rFonts w:eastAsia="Calibri"/>
      <w:lang w:eastAsia="ru-RU"/>
    </w:rPr>
  </w:style>
  <w:style w:type="character" w:customStyle="1" w:styleId="FontStyle12">
    <w:name w:val="Font Style12"/>
    <w:basedOn w:val="DefaultParagraphFont"/>
    <w:uiPriority w:val="99"/>
    <w:rsid w:val="0007660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076600"/>
    <w:pPr>
      <w:widowControl w:val="0"/>
      <w:suppressAutoHyphens w:val="0"/>
      <w:autoSpaceDE w:val="0"/>
      <w:autoSpaceDN w:val="0"/>
      <w:adjustRightInd w:val="0"/>
      <w:spacing w:line="302" w:lineRule="exact"/>
    </w:pPr>
    <w:rPr>
      <w:rFonts w:eastAsia="Calibri"/>
      <w:lang w:eastAsia="ru-RU"/>
    </w:rPr>
  </w:style>
  <w:style w:type="paragraph" w:customStyle="1" w:styleId="Style7">
    <w:name w:val="Style7"/>
    <w:basedOn w:val="Normal"/>
    <w:uiPriority w:val="99"/>
    <w:rsid w:val="00076600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ConsPlusNormal">
    <w:name w:val="ConsPlusNormal"/>
    <w:uiPriority w:val="99"/>
    <w:rsid w:val="007C35B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4C750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FontStyle14">
    <w:name w:val="Font Style14"/>
    <w:basedOn w:val="DefaultParagraphFont"/>
    <w:uiPriority w:val="99"/>
    <w:rsid w:val="005614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5614D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5614DF"/>
    <w:pPr>
      <w:widowControl w:val="0"/>
      <w:suppressAutoHyphens w:val="0"/>
      <w:autoSpaceDE w:val="0"/>
      <w:autoSpaceDN w:val="0"/>
      <w:adjustRightInd w:val="0"/>
      <w:spacing w:line="348" w:lineRule="exact"/>
    </w:pPr>
    <w:rPr>
      <w:rFonts w:eastAsia="Calibri"/>
      <w:lang w:eastAsia="ru-RU"/>
    </w:rPr>
  </w:style>
  <w:style w:type="paragraph" w:customStyle="1" w:styleId="Style12">
    <w:name w:val="Style12"/>
    <w:basedOn w:val="Normal"/>
    <w:uiPriority w:val="99"/>
    <w:rsid w:val="005614DF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3">
    <w:name w:val="Style3"/>
    <w:basedOn w:val="Normal"/>
    <w:uiPriority w:val="99"/>
    <w:rsid w:val="008E4336"/>
    <w:pPr>
      <w:widowControl w:val="0"/>
      <w:suppressAutoHyphens w:val="0"/>
      <w:autoSpaceDE w:val="0"/>
      <w:autoSpaceDN w:val="0"/>
      <w:adjustRightInd w:val="0"/>
      <w:spacing w:line="349" w:lineRule="exact"/>
      <w:ind w:firstLine="701"/>
      <w:jc w:val="both"/>
    </w:pPr>
    <w:rPr>
      <w:rFonts w:eastAsia="Calibri"/>
      <w:lang w:eastAsia="ru-RU"/>
    </w:rPr>
  </w:style>
  <w:style w:type="paragraph" w:customStyle="1" w:styleId="Style8">
    <w:name w:val="Style8"/>
    <w:basedOn w:val="Normal"/>
    <w:uiPriority w:val="99"/>
    <w:rsid w:val="004B0CD6"/>
    <w:pPr>
      <w:widowControl w:val="0"/>
      <w:suppressAutoHyphens w:val="0"/>
      <w:autoSpaceDE w:val="0"/>
      <w:autoSpaceDN w:val="0"/>
      <w:adjustRightInd w:val="0"/>
      <w:spacing w:line="276" w:lineRule="exact"/>
      <w:jc w:val="right"/>
    </w:pPr>
    <w:rPr>
      <w:rFonts w:eastAsia="Calibri"/>
      <w:lang w:eastAsia="ru-RU"/>
    </w:rPr>
  </w:style>
  <w:style w:type="paragraph" w:customStyle="1" w:styleId="Style9">
    <w:name w:val="Style9"/>
    <w:basedOn w:val="Normal"/>
    <w:uiPriority w:val="99"/>
    <w:rsid w:val="004B0CD6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10">
    <w:name w:val="Style10"/>
    <w:basedOn w:val="Normal"/>
    <w:uiPriority w:val="99"/>
    <w:rsid w:val="004B0CD6"/>
    <w:pPr>
      <w:widowControl w:val="0"/>
      <w:suppressAutoHyphens w:val="0"/>
      <w:autoSpaceDE w:val="0"/>
      <w:autoSpaceDN w:val="0"/>
      <w:adjustRightInd w:val="0"/>
      <w:spacing w:line="336" w:lineRule="exact"/>
      <w:ind w:firstLine="710"/>
    </w:pPr>
    <w:rPr>
      <w:rFonts w:eastAsia="Calibri"/>
      <w:lang w:eastAsia="ru-RU"/>
    </w:rPr>
  </w:style>
  <w:style w:type="character" w:customStyle="1" w:styleId="FontStyle17">
    <w:name w:val="Font Style17"/>
    <w:basedOn w:val="DefaultParagraphFont"/>
    <w:uiPriority w:val="99"/>
    <w:rsid w:val="004B0CD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B0CD6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4B0CD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9C2F66"/>
    <w:rPr>
      <w:rFonts w:ascii="Arial Narrow" w:hAnsi="Arial Narrow" w:cs="Arial Narrow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D94B7A"/>
    <w:rPr>
      <w:rFonts w:cs="Times New Roman"/>
      <w:color w:val="800080"/>
      <w:u w:val="single"/>
    </w:rPr>
  </w:style>
  <w:style w:type="character" w:customStyle="1" w:styleId="FontStyle20">
    <w:name w:val="Font Style20"/>
    <w:basedOn w:val="DefaultParagraphFont"/>
    <w:uiPriority w:val="99"/>
    <w:rsid w:val="00C255BA"/>
    <w:rPr>
      <w:rFonts w:ascii="Times New Roman" w:hAnsi="Times New Roman" w:cs="Times New Roman"/>
      <w:sz w:val="26"/>
      <w:szCs w:val="26"/>
    </w:rPr>
  </w:style>
  <w:style w:type="paragraph" w:customStyle="1" w:styleId="a">
    <w:name w:val="Без интервала"/>
    <w:uiPriority w:val="99"/>
    <w:rsid w:val="000F46F9"/>
    <w:rPr>
      <w:rFonts w:eastAsia="Times New Roman"/>
      <w:lang w:eastAsia="en-US"/>
    </w:rPr>
  </w:style>
  <w:style w:type="paragraph" w:customStyle="1" w:styleId="Default">
    <w:name w:val="Default"/>
    <w:uiPriority w:val="99"/>
    <w:rsid w:val="000A4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efaultParagraphFont"/>
    <w:uiPriority w:val="99"/>
    <w:rsid w:val="00325730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DefaultParagraphFont"/>
    <w:uiPriority w:val="99"/>
    <w:rsid w:val="006D4A2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6D4A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Normal"/>
    <w:uiPriority w:val="99"/>
    <w:rsid w:val="00F03905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rFonts w:eastAsia="Calibri"/>
      <w:lang w:eastAsia="ru-RU"/>
    </w:rPr>
  </w:style>
  <w:style w:type="character" w:customStyle="1" w:styleId="FontStyle32">
    <w:name w:val="Font Style32"/>
    <w:basedOn w:val="DefaultParagraphFont"/>
    <w:uiPriority w:val="99"/>
    <w:rsid w:val="00F039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"/>
    <w:uiPriority w:val="99"/>
    <w:rsid w:val="00F03905"/>
    <w:pPr>
      <w:widowControl w:val="0"/>
      <w:suppressAutoHyphens w:val="0"/>
      <w:autoSpaceDE w:val="0"/>
      <w:autoSpaceDN w:val="0"/>
      <w:adjustRightInd w:val="0"/>
      <w:spacing w:line="298" w:lineRule="exact"/>
      <w:ind w:hanging="413"/>
    </w:pPr>
    <w:rPr>
      <w:rFonts w:eastAsia="Calibri"/>
      <w:lang w:eastAsia="ru-RU"/>
    </w:rPr>
  </w:style>
  <w:style w:type="paragraph" w:customStyle="1" w:styleId="Style2">
    <w:name w:val="Style2"/>
    <w:basedOn w:val="Normal"/>
    <w:uiPriority w:val="99"/>
    <w:rsid w:val="00F03905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="Calibri"/>
      <w:lang w:eastAsia="ru-RU"/>
    </w:rPr>
  </w:style>
  <w:style w:type="character" w:customStyle="1" w:styleId="FontStyle21">
    <w:name w:val="Font Style21"/>
    <w:basedOn w:val="DefaultParagraphFont"/>
    <w:uiPriority w:val="99"/>
    <w:rsid w:val="007D2DBC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Normal"/>
    <w:uiPriority w:val="99"/>
    <w:rsid w:val="007D2DBC"/>
    <w:pPr>
      <w:widowControl w:val="0"/>
      <w:suppressAutoHyphens w:val="0"/>
      <w:autoSpaceDE w:val="0"/>
      <w:autoSpaceDN w:val="0"/>
      <w:adjustRightInd w:val="0"/>
      <w:spacing w:line="439" w:lineRule="exact"/>
      <w:ind w:firstLine="701"/>
      <w:jc w:val="both"/>
    </w:pPr>
    <w:rPr>
      <w:rFonts w:eastAsia="Calibri"/>
      <w:lang w:eastAsia="ru-RU"/>
    </w:rPr>
  </w:style>
  <w:style w:type="paragraph" w:customStyle="1" w:styleId="Style6">
    <w:name w:val="Style6"/>
    <w:basedOn w:val="Normal"/>
    <w:uiPriority w:val="99"/>
    <w:rsid w:val="006511A7"/>
    <w:pPr>
      <w:widowControl w:val="0"/>
      <w:suppressAutoHyphens w:val="0"/>
      <w:autoSpaceDE w:val="0"/>
      <w:autoSpaceDN w:val="0"/>
      <w:adjustRightInd w:val="0"/>
      <w:spacing w:line="322" w:lineRule="exact"/>
      <w:ind w:firstLine="720"/>
      <w:jc w:val="both"/>
    </w:pPr>
    <w:rPr>
      <w:rFonts w:eastAsia="Calibri"/>
      <w:lang w:eastAsia="ru-RU"/>
    </w:rPr>
  </w:style>
  <w:style w:type="character" w:customStyle="1" w:styleId="FontStyle50">
    <w:name w:val="Font Style50"/>
    <w:basedOn w:val="DefaultParagraphFont"/>
    <w:uiPriority w:val="99"/>
    <w:rsid w:val="00D83D0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897CA4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uiPriority w:val="99"/>
    <w:rsid w:val="00270064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8846">
          <w:marLeft w:val="0"/>
          <w:marRight w:val="0"/>
          <w:marTop w:val="5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8852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8848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8850">
          <w:marLeft w:val="0"/>
          <w:marRight w:val="0"/>
          <w:marTop w:val="5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7.my1.ru/index/funkcionalnaja-gramotnost/0-62" TargetMode="External"/><Relationship Id="rId13" Type="http://schemas.openxmlformats.org/officeDocument/2006/relationships/hyperlink" Target="https://school-innokentevka.jimdofree.com/%D1%84%D1%83%D0%BD%D0%BA%D1%86%D0%B8%D0%BE%D0%BD%D0%B0%D0%BB%D1%8C%D0%BD%D0%B0%D1%8F-%D0%B3%D1%80%D0%B0%D0%BC%D0%BE%D1%82%D0%BD%D0%BE%D1%81%D1%82%D1%8C/" TargetMode="External"/><Relationship Id="rId18" Type="http://schemas.openxmlformats.org/officeDocument/2006/relationships/hyperlink" Target="https://vk.com/wall-216572599_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kola7.my1.ru/index/funkcionalnaja-gramotnost/0-62" TargetMode="External"/><Relationship Id="rId12" Type="http://schemas.openxmlformats.org/officeDocument/2006/relationships/hyperlink" Target="http://&#1083;&#1077;&#1089;&#1086;&#1079;&#1072;&#1074;&#1086;&#1076;&#1089;&#1082;-&#1096;&#1082;&#1086;&#1083;&#1072;34.&#1088;&#1092;/funktsionalnaya-gramotnost/" TargetMode="External"/><Relationship Id="rId17" Type="http://schemas.openxmlformats.org/officeDocument/2006/relationships/hyperlink" Target="http://xn----7sbqrcadxfslw2d.xn----btbe5aqbp.xn--p1ai/wp-content/uploads/2023/01/znatoki-funkczionalnoj-grammotnosti-9-kl.-urok-viktorina-smirnova-l.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7sbqrcadxfslw2d.xn----btbe5aqbp.xn--p1ai/wp-content/uploads/2023/01/reshenie-zhiznennyh-zadach-8-klass.pdf" TargetMode="External"/><Relationship Id="rId20" Type="http://schemas.openxmlformats.org/officeDocument/2006/relationships/hyperlink" Target="https://vk.com/wall-216572599_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flNmkBNllkwBWA" TargetMode="External"/><Relationship Id="rId11" Type="http://schemas.openxmlformats.org/officeDocument/2006/relationships/hyperlink" Target="http://&#1083;&#1077;&#1089;&#1086;&#1079;&#1072;&#1074;&#1086;&#1076;&#1089;&#1082;-&#1096;&#1082;&#1086;&#1083;&#1072;34.&#1088;&#1092;/funktsionalnaya-gramotnost/" TargetMode="External"/><Relationship Id="rId5" Type="http://schemas.openxmlformats.org/officeDocument/2006/relationships/hyperlink" Target="https://disk.yandex.ru/i/si5Ap8X8-I19JQ" TargetMode="External"/><Relationship Id="rId15" Type="http://schemas.openxmlformats.org/officeDocument/2006/relationships/hyperlink" Target="http://xn----7sbqrcadxfslw2d.xn----btbe5aqbp.xn--p1ai/wp-content/uploads/2023/01/formirovanie.-funkczionalnoj-gramotnosti-na-urokah-literaturnogo-chteniya-i-matematiki-1-klass-sizareva.pdf" TargetMode="External"/><Relationship Id="rId10" Type="http://schemas.openxmlformats.org/officeDocument/2006/relationships/hyperlink" Target="http://&#1083;&#1077;&#1089;&#1086;&#1079;&#1072;&#1074;&#1086;&#1076;&#1089;&#1082;-&#1096;&#1082;&#1086;&#1083;&#1072;34.&#1088;&#1092;/funktsionalnaya-gramotnost/" TargetMode="External"/><Relationship Id="rId19" Type="http://schemas.openxmlformats.org/officeDocument/2006/relationships/hyperlink" Target="https://vk.com/wall-216572599_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3;&#1077;&#1089;&#1086;&#1079;&#1072;&#1074;&#1086;&#1076;&#1089;&#1082;-&#1096;&#1082;&#1086;&#1083;&#1072;34.&#1088;&#1092;/funktsionalnaya-gramotnost/" TargetMode="External"/><Relationship Id="rId14" Type="http://schemas.openxmlformats.org/officeDocument/2006/relationships/hyperlink" Target="http://xn----7sbqrcadxfslw2d.xn----btbe5aqbp.xn--p1ai/wp-content/uploads/2023/01/reshenie-zadach-prakticheskogo-haraktera-pridannikov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1419</Words>
  <Characters>8091</Characters>
  <Application>Microsoft Office Outlook</Application>
  <DocSecurity>0</DocSecurity>
  <Lines>0</Lines>
  <Paragraphs>0</Paragraphs>
  <ScaleCrop>false</ScaleCrop>
  <Company>ГОУ ДПО ПИППКРО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отдел</dc:title>
  <dc:subject/>
  <dc:creator>Наталья Г. Остропольцева</dc:creator>
  <cp:keywords/>
  <dc:description/>
  <cp:lastModifiedBy>Admin</cp:lastModifiedBy>
  <cp:revision>5</cp:revision>
  <cp:lastPrinted>2015-08-28T00:37:00Z</cp:lastPrinted>
  <dcterms:created xsi:type="dcterms:W3CDTF">2023-02-02T05:16:00Z</dcterms:created>
  <dcterms:modified xsi:type="dcterms:W3CDTF">2023-02-05T23:48:00Z</dcterms:modified>
</cp:coreProperties>
</file>