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AE" w:rsidRDefault="005B76AE" w:rsidP="00355FB7">
      <w:pPr>
        <w:jc w:val="right"/>
      </w:pPr>
      <w:r>
        <w:t>Приложение</w:t>
      </w:r>
    </w:p>
    <w:p w:rsidR="005B76AE" w:rsidRDefault="005B76AE" w:rsidP="00355FB7">
      <w:pPr>
        <w:jc w:val="right"/>
      </w:pPr>
    </w:p>
    <w:p w:rsidR="005B76AE" w:rsidRDefault="005B76AE" w:rsidP="00465D30">
      <w:pPr>
        <w:jc w:val="center"/>
      </w:pPr>
      <w:r>
        <w:rPr>
          <w:rStyle w:val="FontStyle16"/>
        </w:rPr>
        <w:t>Муниципальный график очно/заочных открытых уроков по вопросам формирования и оценки функциональной грамотности обучающихся в 2022/2023 учебного году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70"/>
        <w:gridCol w:w="1027"/>
        <w:gridCol w:w="1355"/>
        <w:gridCol w:w="1401"/>
        <w:gridCol w:w="1315"/>
        <w:gridCol w:w="1102"/>
        <w:gridCol w:w="800"/>
        <w:gridCol w:w="816"/>
      </w:tblGrid>
      <w:tr w:rsidR="005B76AE" w:rsidRPr="00AD621E" w:rsidTr="001C4980">
        <w:tc>
          <w:tcPr>
            <w:tcW w:w="54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Дата и время проведения урока, форма (очная/заочная), ссылка для заочной формы, уже проведённого урока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Направление формируемой функциональной грамотности на уроке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Предмет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Тема урока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Класс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№1 ЛГО</w:t>
            </w:r>
          </w:p>
        </w:tc>
        <w:tc>
          <w:tcPr>
            <w:tcW w:w="1027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Трушкова Оксана Сергеевна</w:t>
            </w:r>
          </w:p>
        </w:tc>
        <w:tc>
          <w:tcPr>
            <w:tcW w:w="135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01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28.02.2023г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(3 урок), время- 9:40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Форма заочная</w:t>
            </w:r>
          </w:p>
        </w:tc>
        <w:tc>
          <w:tcPr>
            <w:tcW w:w="131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Обобщение по теме «Имя прилагательное» 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 «Б»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№1 ЛГО</w:t>
            </w:r>
          </w:p>
        </w:tc>
        <w:tc>
          <w:tcPr>
            <w:tcW w:w="1027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Строк Елена Анатольевна</w:t>
            </w:r>
          </w:p>
        </w:tc>
        <w:tc>
          <w:tcPr>
            <w:tcW w:w="135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01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06.03.2023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(3 урок)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Время -15:10,  Форма заочная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Естественнонаучная грамотность с элементами читательской грамотности</w:t>
            </w:r>
          </w:p>
        </w:tc>
        <w:tc>
          <w:tcPr>
            <w:tcW w:w="1102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«Природные зоны Земли»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6 «Б»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№1 ЛГО</w:t>
            </w:r>
          </w:p>
        </w:tc>
        <w:tc>
          <w:tcPr>
            <w:tcW w:w="1027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Ершова Ирина Олеговна</w:t>
            </w:r>
          </w:p>
        </w:tc>
        <w:tc>
          <w:tcPr>
            <w:tcW w:w="135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01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13.04.2023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(3 урок)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Время -15:10,  Форма заочная</w:t>
            </w:r>
          </w:p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15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«Урок закрепления материала по теме «Одежда»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jc w:val="both"/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/>
              </w:rPr>
            </w:pPr>
            <w:r w:rsidRPr="00AD621E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/>
              </w:rPr>
              <w:t>6 «А»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№ 2 ЛГО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Прохорова Татьяна Викторовна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13.03.2023 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10.05-10.45,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«Частица как часть речи»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7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hanging="81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№4 Лесозавод-ского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Веренкова Вера Николаевна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right="-125"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21.03.2023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9:50–10:30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right="-86"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621E">
              <w:rPr>
                <w:rFonts w:ascii="Times New Roman" w:hAnsi="Times New Roman" w:cs="Times New Roman"/>
                <w:lang w:val="en-US"/>
              </w:rPr>
              <w:t>«Seasons and weather. Weather Forecast».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4 класс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№5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Пипко Марина Александровна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06.02.2023г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3 урок согласно расписанию, очный открытый урок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Естественно-научная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Химические свойства кислот на примере соляной кислоты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8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№5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Боборыкина Елена Григорьевна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20.03.2023г</w:t>
            </w:r>
            <w:r w:rsidRPr="00AD62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D621E">
              <w:rPr>
                <w:rFonts w:ascii="Times New Roman" w:hAnsi="Times New Roman" w:cs="Times New Roman"/>
              </w:rPr>
              <w:t>урок согласно расписанию, очный открытый урок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Согласно календарно-тематическому планированию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8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№5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Крюкова Маргарита Фридриховна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20.03.2023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 урок согласно расписанию, очный открытый урок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Можем ли мы увидеть музыку?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№5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Гоглачева Светлана Васильевна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17.03.2023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 урок согласно расписанию, очный открытый урок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Пищевые продукты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6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Амельченко Олеся Владиславовна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02 декабря 2022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9.00-9-45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«Проблематика и основные мотивы «Песни про купца Калашникова»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7 «А»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>
            <w:pPr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Соловова Ольга Викторовна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02 декабря 2022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10.50-11ю20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«Король Артур и рыцари круглого стола»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9 «Б»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>
            <w:pPr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Соловова Ольга Викторовна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27 января 2023 г., 9.55-10.35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«Space exploration»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9 «Б»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>
            <w:pPr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Китченко Оксана Александровна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27 января 2023 г., 9.55-10.35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«Space exploration»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9 «А»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>
            <w:pPr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Солодкая Александра Леонидовна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27 января 2023 г., 9.55-10.35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Внеклассное мероприятие в «Do you know Great Britain?»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 «А»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>
            <w:pPr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Ивахненко Наталья Сергеевна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07 февраля 2023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«В городе богини Афины»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 А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Марчева Елена Алексеевна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13.04.2023г.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11.40-12.20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К.Д. Ушинский «Рассказ для детей»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Сашко Лариса Валерьевна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01.02.2023г.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10.50-11-30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Мучные кондитерские изделия и тесто для их изготовления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Бородина Инна Степановна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10.02.2023г.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12.35-13.15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«Легенда о Данко» и «Легенда о Ларре» (из рассказа М.Горького «Старуха Изергиль». Контраст как основной прием раскрытия авторского замысла.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7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Богоявленская Юлия Владимировна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26.01.2023г.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10.00-10.40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  <w:lang w:val="en-US"/>
              </w:rPr>
              <w:t>Would you like</w:t>
            </w:r>
            <w:r w:rsidRPr="00AD621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Богоявленская Юлия Владимировна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03.03.2023г.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10.00-10.40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  <w:lang w:val="en-US"/>
              </w:rPr>
              <w:t>What is made of</w:t>
            </w:r>
            <w:r w:rsidRPr="00AD621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5B76AE" w:rsidRPr="00AD621E" w:rsidRDefault="005B76AE" w:rsidP="00355FB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«Средняя общеобразовательная школа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Лесозаводского городского округа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с. Тихменево»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Верхотурова Кристина Андреевна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14.10.2022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09.00 ч.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(заочная)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5" w:tgtFrame="_blank" w:history="1">
              <w:r w:rsidRPr="00AD621E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https://vk.com/wall-216572599_82</w:t>
              </w:r>
            </w:hyperlink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грамотность, креативное мышление.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«Традиции и фестивали в Англии»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6 класс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«Средняя общеобразовательная школа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Лесозаводского городского округа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с. Тихменево»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Лежнева Татьяна Владимировна 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02.12.2022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09.00 ч.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Pr="00AD621E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https://vk.com/wall-216572599_57</w:t>
              </w:r>
            </w:hyperlink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грамотность.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«Л.Н. Толстой. Повесть «Отрочество» (глава «Ключик»). «Чему быть, того не миновать».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6 класс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«Средняя общеобразовательная школа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Лесозаводского городского округа</w:t>
            </w:r>
          </w:p>
          <w:p w:rsidR="005B76AE" w:rsidRPr="00AD621E" w:rsidRDefault="005B76AE" w:rsidP="001C49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Васильева Анастасия Алексеевна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биологии, химии и географии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30.01.2023 г.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09.00 ч.</w:t>
            </w: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--</w:t>
            </w:r>
            <w:hyperlink r:id="rId7" w:tgtFrame="_blank" w:history="1">
              <w:r w:rsidRPr="00AD621E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https://vk.com/wall-216572599_88</w:t>
              </w:r>
            </w:hyperlink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«Экспедиция по Африке»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jc w:val="both"/>
            </w:pPr>
            <w:r w:rsidRPr="00AD621E">
              <w:t>7 класс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«Средняя общеобразовательная школа Лесозаводского городского округа с. Иннокентьевка»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Леонтьева Светлана Семеновна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русского языка               и литературы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16.02. 2023г.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Имя числительное.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6кл.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 xml:space="preserve"> МОБУ СОШ ЛГО с. Иннокентьевка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Жеребная Ольга Григорьев-на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02.02.2023г.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Взаимодействие сложения и вычитания в пределах десятка.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1кл.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ЛГО с. Иннокентьевка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Волкова Ульяна Витальевна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15.01.2023г.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2кл.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ЛГО с. Иннокентьевка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Трофимова Анна Ивановна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27.01.2023г.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Волшебные нити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5кл.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МОБУ СОШ ЛГО с. Иннокентьевка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pStyle w:val="ConsPlusNormal"/>
              <w:suppressAutoHyphens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Кулик Татьяна Степановна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05.02.2023г.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Линейные эстафеты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jc w:val="both"/>
              <w:rPr>
                <w:rStyle w:val="caps"/>
                <w:sz w:val="20"/>
                <w:szCs w:val="20"/>
              </w:rPr>
            </w:pPr>
            <w:r w:rsidRPr="00AD621E">
              <w:rPr>
                <w:rStyle w:val="caps"/>
                <w:sz w:val="20"/>
                <w:szCs w:val="20"/>
              </w:rPr>
              <w:t>4 кл.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355FB7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МОБУ ООШ ЛГО с. Курское</w:t>
            </w:r>
          </w:p>
        </w:tc>
        <w:tc>
          <w:tcPr>
            <w:tcW w:w="1027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Добренко З. Д.</w:t>
            </w:r>
          </w:p>
        </w:tc>
        <w:tc>
          <w:tcPr>
            <w:tcW w:w="1355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01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07.04.2023</w:t>
            </w:r>
          </w:p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10. 00.</w:t>
            </w:r>
          </w:p>
        </w:tc>
        <w:tc>
          <w:tcPr>
            <w:tcW w:w="1315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Читательская грамотность, математическая и естественно- научная</w:t>
            </w:r>
          </w:p>
        </w:tc>
        <w:tc>
          <w:tcPr>
            <w:tcW w:w="1102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Биология</w:t>
            </w:r>
          </w:p>
        </w:tc>
        <w:tc>
          <w:tcPr>
            <w:tcW w:w="800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Разнообразие птиц</w:t>
            </w:r>
          </w:p>
        </w:tc>
        <w:tc>
          <w:tcPr>
            <w:tcW w:w="816" w:type="dxa"/>
          </w:tcPr>
          <w:p w:rsidR="005B76AE" w:rsidRPr="00AD621E" w:rsidRDefault="005B76AE" w:rsidP="001C4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21E">
              <w:rPr>
                <w:sz w:val="20"/>
                <w:szCs w:val="20"/>
              </w:rPr>
              <w:t>7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AD621E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«Основная общеобразовательная школа имени А.П. Ермоленко Лесозаводского городского округа с.Марково»</w:t>
            </w:r>
          </w:p>
        </w:tc>
        <w:tc>
          <w:tcPr>
            <w:tcW w:w="1027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Назаренко Каролина Евгеньевна</w:t>
            </w:r>
          </w:p>
        </w:tc>
        <w:tc>
          <w:tcPr>
            <w:tcW w:w="1355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01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14.03.2023г</w:t>
            </w:r>
          </w:p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форма заочная</w:t>
            </w:r>
          </w:p>
        </w:tc>
        <w:tc>
          <w:tcPr>
            <w:tcW w:w="1315" w:type="dxa"/>
          </w:tcPr>
          <w:p w:rsidR="005B76AE" w:rsidRPr="00AD621E" w:rsidRDefault="005B76AE" w:rsidP="00AD621E">
            <w:pPr>
              <w:pStyle w:val="Style12"/>
              <w:widowControl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Естественно - научное</w:t>
            </w:r>
          </w:p>
        </w:tc>
        <w:tc>
          <w:tcPr>
            <w:tcW w:w="1102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Биология</w:t>
            </w:r>
          </w:p>
        </w:tc>
        <w:tc>
          <w:tcPr>
            <w:tcW w:w="800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«Витамины»</w:t>
            </w:r>
          </w:p>
        </w:tc>
        <w:tc>
          <w:tcPr>
            <w:tcW w:w="816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8</w:t>
            </w:r>
          </w:p>
        </w:tc>
      </w:tr>
      <w:tr w:rsidR="005B76AE" w:rsidRPr="00AD621E" w:rsidTr="001C4980">
        <w:tc>
          <w:tcPr>
            <w:tcW w:w="540" w:type="dxa"/>
          </w:tcPr>
          <w:p w:rsidR="005B76AE" w:rsidRPr="00AD621E" w:rsidRDefault="005B76AE" w:rsidP="00AD621E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Муниципальное общеобразовательное бюджетное учреждение «Основная общеобразовательная школа имени А.П. Ермоленко Лесозаводского городского округа с.Марково»</w:t>
            </w:r>
          </w:p>
        </w:tc>
        <w:tc>
          <w:tcPr>
            <w:tcW w:w="1027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Бузскова Ольга Викторовна</w:t>
            </w:r>
          </w:p>
        </w:tc>
        <w:tc>
          <w:tcPr>
            <w:tcW w:w="1355" w:type="dxa"/>
          </w:tcPr>
          <w:p w:rsidR="005B76AE" w:rsidRPr="00AD621E" w:rsidRDefault="005B76AE" w:rsidP="00AD621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2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01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15.03.2023гформа</w:t>
            </w:r>
          </w:p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заочная</w:t>
            </w:r>
          </w:p>
        </w:tc>
        <w:tc>
          <w:tcPr>
            <w:tcW w:w="1315" w:type="dxa"/>
          </w:tcPr>
          <w:p w:rsidR="005B76AE" w:rsidRPr="00AD621E" w:rsidRDefault="005B76AE" w:rsidP="00AD621E">
            <w:pPr>
              <w:pStyle w:val="Style12"/>
              <w:widowControl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Математическая</w:t>
            </w:r>
          </w:p>
        </w:tc>
        <w:tc>
          <w:tcPr>
            <w:tcW w:w="1102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Математика</w:t>
            </w:r>
          </w:p>
        </w:tc>
        <w:tc>
          <w:tcPr>
            <w:tcW w:w="800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Закрепление изученного материала. Проверка умения решать задачи, знание таблицы сложения, умение самостоятельно организовать свою деятельность</w:t>
            </w:r>
          </w:p>
        </w:tc>
        <w:tc>
          <w:tcPr>
            <w:tcW w:w="816" w:type="dxa"/>
          </w:tcPr>
          <w:p w:rsidR="005B76AE" w:rsidRPr="00AD621E" w:rsidRDefault="005B76AE" w:rsidP="00AD621E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D621E">
              <w:rPr>
                <w:rStyle w:val="FontStyle20"/>
                <w:sz w:val="20"/>
                <w:szCs w:val="20"/>
              </w:rPr>
              <w:t>1</w:t>
            </w:r>
          </w:p>
        </w:tc>
      </w:tr>
    </w:tbl>
    <w:p w:rsidR="005B76AE" w:rsidRDefault="005B76AE" w:rsidP="007E21CB"/>
    <w:sectPr w:rsidR="005B76AE" w:rsidSect="007E34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847D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ECC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246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E28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647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7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F85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889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B0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E68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94733"/>
    <w:multiLevelType w:val="hybridMultilevel"/>
    <w:tmpl w:val="46B05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903951"/>
    <w:multiLevelType w:val="hybridMultilevel"/>
    <w:tmpl w:val="53B84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D4812"/>
    <w:multiLevelType w:val="hybridMultilevel"/>
    <w:tmpl w:val="30E2A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7313F1"/>
    <w:multiLevelType w:val="hybridMultilevel"/>
    <w:tmpl w:val="6480D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645614"/>
    <w:multiLevelType w:val="hybridMultilevel"/>
    <w:tmpl w:val="606203A4"/>
    <w:lvl w:ilvl="0" w:tplc="FCF00A3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300966"/>
    <w:multiLevelType w:val="singleLevel"/>
    <w:tmpl w:val="702EFAD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7"/>
    <w:rsid w:val="00001EB9"/>
    <w:rsid w:val="00002F18"/>
    <w:rsid w:val="00010CA1"/>
    <w:rsid w:val="000250A8"/>
    <w:rsid w:val="00025755"/>
    <w:rsid w:val="00025EA7"/>
    <w:rsid w:val="00031655"/>
    <w:rsid w:val="00047615"/>
    <w:rsid w:val="0005192C"/>
    <w:rsid w:val="00054A96"/>
    <w:rsid w:val="00067DE6"/>
    <w:rsid w:val="00076600"/>
    <w:rsid w:val="00080632"/>
    <w:rsid w:val="000912B8"/>
    <w:rsid w:val="000A4422"/>
    <w:rsid w:val="000B1B0D"/>
    <w:rsid w:val="000B4A40"/>
    <w:rsid w:val="000B6F9B"/>
    <w:rsid w:val="000B7370"/>
    <w:rsid w:val="000D08AD"/>
    <w:rsid w:val="000D1EEA"/>
    <w:rsid w:val="000D540B"/>
    <w:rsid w:val="000D6294"/>
    <w:rsid w:val="000D6F9E"/>
    <w:rsid w:val="000D7B02"/>
    <w:rsid w:val="000E222B"/>
    <w:rsid w:val="000E3D81"/>
    <w:rsid w:val="000E5522"/>
    <w:rsid w:val="000E761A"/>
    <w:rsid w:val="000F46F9"/>
    <w:rsid w:val="00100524"/>
    <w:rsid w:val="00123C6E"/>
    <w:rsid w:val="00127CB1"/>
    <w:rsid w:val="00131AE4"/>
    <w:rsid w:val="001436E5"/>
    <w:rsid w:val="00151E05"/>
    <w:rsid w:val="00152E20"/>
    <w:rsid w:val="00154C6B"/>
    <w:rsid w:val="00162860"/>
    <w:rsid w:val="001826FB"/>
    <w:rsid w:val="00186835"/>
    <w:rsid w:val="00186888"/>
    <w:rsid w:val="00196CA0"/>
    <w:rsid w:val="001A0D5E"/>
    <w:rsid w:val="001A1E62"/>
    <w:rsid w:val="001A7A1C"/>
    <w:rsid w:val="001A7AC0"/>
    <w:rsid w:val="001B6052"/>
    <w:rsid w:val="001C03CB"/>
    <w:rsid w:val="001C4980"/>
    <w:rsid w:val="001D19F2"/>
    <w:rsid w:val="001D3F89"/>
    <w:rsid w:val="001D7656"/>
    <w:rsid w:val="001E2544"/>
    <w:rsid w:val="001E2A93"/>
    <w:rsid w:val="001E5795"/>
    <w:rsid w:val="001E5B61"/>
    <w:rsid w:val="001F408E"/>
    <w:rsid w:val="001F714A"/>
    <w:rsid w:val="00205046"/>
    <w:rsid w:val="00222216"/>
    <w:rsid w:val="002227FE"/>
    <w:rsid w:val="00245A87"/>
    <w:rsid w:val="0025059D"/>
    <w:rsid w:val="00256763"/>
    <w:rsid w:val="00261A55"/>
    <w:rsid w:val="00262724"/>
    <w:rsid w:val="00264065"/>
    <w:rsid w:val="00266C5C"/>
    <w:rsid w:val="00272319"/>
    <w:rsid w:val="00274694"/>
    <w:rsid w:val="00281111"/>
    <w:rsid w:val="0028148D"/>
    <w:rsid w:val="00291BF9"/>
    <w:rsid w:val="00294B2C"/>
    <w:rsid w:val="002A191D"/>
    <w:rsid w:val="002B6EA9"/>
    <w:rsid w:val="002C3E93"/>
    <w:rsid w:val="002F06DB"/>
    <w:rsid w:val="002F6FD6"/>
    <w:rsid w:val="002F70DF"/>
    <w:rsid w:val="002F7F28"/>
    <w:rsid w:val="00310594"/>
    <w:rsid w:val="00313BF3"/>
    <w:rsid w:val="00316D23"/>
    <w:rsid w:val="00324323"/>
    <w:rsid w:val="00325143"/>
    <w:rsid w:val="00325730"/>
    <w:rsid w:val="00330B55"/>
    <w:rsid w:val="00343BF9"/>
    <w:rsid w:val="0034428D"/>
    <w:rsid w:val="003540DC"/>
    <w:rsid w:val="00355FB7"/>
    <w:rsid w:val="00366B4C"/>
    <w:rsid w:val="003752BF"/>
    <w:rsid w:val="00385FFB"/>
    <w:rsid w:val="0039003C"/>
    <w:rsid w:val="00392C27"/>
    <w:rsid w:val="00392E2E"/>
    <w:rsid w:val="00393591"/>
    <w:rsid w:val="003A25FC"/>
    <w:rsid w:val="003A4EDA"/>
    <w:rsid w:val="003A61D9"/>
    <w:rsid w:val="003B12F2"/>
    <w:rsid w:val="003B1CB0"/>
    <w:rsid w:val="003B2A61"/>
    <w:rsid w:val="003B35C5"/>
    <w:rsid w:val="003D2745"/>
    <w:rsid w:val="003D4B12"/>
    <w:rsid w:val="003E5EA4"/>
    <w:rsid w:val="003E74D4"/>
    <w:rsid w:val="003F6BC6"/>
    <w:rsid w:val="00400710"/>
    <w:rsid w:val="00413152"/>
    <w:rsid w:val="00416D10"/>
    <w:rsid w:val="00420046"/>
    <w:rsid w:val="004209E6"/>
    <w:rsid w:val="00421C9C"/>
    <w:rsid w:val="00422604"/>
    <w:rsid w:val="00425C0E"/>
    <w:rsid w:val="004344F9"/>
    <w:rsid w:val="00436031"/>
    <w:rsid w:val="004450E4"/>
    <w:rsid w:val="00460119"/>
    <w:rsid w:val="004612D9"/>
    <w:rsid w:val="00465144"/>
    <w:rsid w:val="00465D30"/>
    <w:rsid w:val="00466DC1"/>
    <w:rsid w:val="004709F8"/>
    <w:rsid w:val="00484C7D"/>
    <w:rsid w:val="004853F5"/>
    <w:rsid w:val="004859B8"/>
    <w:rsid w:val="0049150F"/>
    <w:rsid w:val="004A0360"/>
    <w:rsid w:val="004B0CD6"/>
    <w:rsid w:val="004B1C89"/>
    <w:rsid w:val="004C2CA9"/>
    <w:rsid w:val="004C7504"/>
    <w:rsid w:val="004D0613"/>
    <w:rsid w:val="004E165A"/>
    <w:rsid w:val="004E36BB"/>
    <w:rsid w:val="004F203C"/>
    <w:rsid w:val="004F3311"/>
    <w:rsid w:val="004F6D4D"/>
    <w:rsid w:val="00503A22"/>
    <w:rsid w:val="00504BC8"/>
    <w:rsid w:val="005076DC"/>
    <w:rsid w:val="005102FA"/>
    <w:rsid w:val="00522222"/>
    <w:rsid w:val="00525F79"/>
    <w:rsid w:val="005262B8"/>
    <w:rsid w:val="0052686F"/>
    <w:rsid w:val="005345C6"/>
    <w:rsid w:val="00537461"/>
    <w:rsid w:val="00554BF2"/>
    <w:rsid w:val="00556AA5"/>
    <w:rsid w:val="005614DF"/>
    <w:rsid w:val="005655F0"/>
    <w:rsid w:val="0056596D"/>
    <w:rsid w:val="0056731E"/>
    <w:rsid w:val="00573BD4"/>
    <w:rsid w:val="00575831"/>
    <w:rsid w:val="00576849"/>
    <w:rsid w:val="0058368C"/>
    <w:rsid w:val="00583C83"/>
    <w:rsid w:val="005864B0"/>
    <w:rsid w:val="00594AD3"/>
    <w:rsid w:val="0059581E"/>
    <w:rsid w:val="005B19B6"/>
    <w:rsid w:val="005B4F9B"/>
    <w:rsid w:val="005B5C18"/>
    <w:rsid w:val="005B76AE"/>
    <w:rsid w:val="005C3B2C"/>
    <w:rsid w:val="005C5069"/>
    <w:rsid w:val="005C5658"/>
    <w:rsid w:val="005D208E"/>
    <w:rsid w:val="005D2ADD"/>
    <w:rsid w:val="005D3035"/>
    <w:rsid w:val="005F3396"/>
    <w:rsid w:val="005F6CA2"/>
    <w:rsid w:val="00610517"/>
    <w:rsid w:val="00617A4A"/>
    <w:rsid w:val="00622A74"/>
    <w:rsid w:val="00633CAA"/>
    <w:rsid w:val="00645524"/>
    <w:rsid w:val="006456B9"/>
    <w:rsid w:val="006466EB"/>
    <w:rsid w:val="006511A7"/>
    <w:rsid w:val="00651307"/>
    <w:rsid w:val="00654337"/>
    <w:rsid w:val="00676EC9"/>
    <w:rsid w:val="006805BF"/>
    <w:rsid w:val="00687584"/>
    <w:rsid w:val="00695B0A"/>
    <w:rsid w:val="006B34AA"/>
    <w:rsid w:val="006B792D"/>
    <w:rsid w:val="006D2659"/>
    <w:rsid w:val="006D4A29"/>
    <w:rsid w:val="006D5020"/>
    <w:rsid w:val="006E3F01"/>
    <w:rsid w:val="006E6255"/>
    <w:rsid w:val="006F2740"/>
    <w:rsid w:val="006F29FD"/>
    <w:rsid w:val="006F2CD9"/>
    <w:rsid w:val="006F3B6A"/>
    <w:rsid w:val="006F4DB4"/>
    <w:rsid w:val="006F4EC8"/>
    <w:rsid w:val="006F5695"/>
    <w:rsid w:val="00702936"/>
    <w:rsid w:val="007075D0"/>
    <w:rsid w:val="00711B98"/>
    <w:rsid w:val="00723A19"/>
    <w:rsid w:val="00726775"/>
    <w:rsid w:val="00727364"/>
    <w:rsid w:val="007310B6"/>
    <w:rsid w:val="007426DC"/>
    <w:rsid w:val="0074722A"/>
    <w:rsid w:val="00762E39"/>
    <w:rsid w:val="007640DC"/>
    <w:rsid w:val="00770685"/>
    <w:rsid w:val="007710D0"/>
    <w:rsid w:val="0077796D"/>
    <w:rsid w:val="007A0D6F"/>
    <w:rsid w:val="007A4022"/>
    <w:rsid w:val="007A4CD2"/>
    <w:rsid w:val="007B0E11"/>
    <w:rsid w:val="007B5567"/>
    <w:rsid w:val="007C35BB"/>
    <w:rsid w:val="007D2DBC"/>
    <w:rsid w:val="007E21CB"/>
    <w:rsid w:val="007E34C1"/>
    <w:rsid w:val="007E3B50"/>
    <w:rsid w:val="007F07CB"/>
    <w:rsid w:val="007F7F11"/>
    <w:rsid w:val="008058DC"/>
    <w:rsid w:val="00813310"/>
    <w:rsid w:val="00816740"/>
    <w:rsid w:val="0082044E"/>
    <w:rsid w:val="00821D1A"/>
    <w:rsid w:val="0082282E"/>
    <w:rsid w:val="00827190"/>
    <w:rsid w:val="00836454"/>
    <w:rsid w:val="00840CC7"/>
    <w:rsid w:val="00842702"/>
    <w:rsid w:val="008442DE"/>
    <w:rsid w:val="008520CB"/>
    <w:rsid w:val="0085704A"/>
    <w:rsid w:val="008620FA"/>
    <w:rsid w:val="00863EB1"/>
    <w:rsid w:val="0087290A"/>
    <w:rsid w:val="0087308C"/>
    <w:rsid w:val="00873AD3"/>
    <w:rsid w:val="00881EA1"/>
    <w:rsid w:val="00883BF7"/>
    <w:rsid w:val="008850AA"/>
    <w:rsid w:val="00897CA4"/>
    <w:rsid w:val="008A5E44"/>
    <w:rsid w:val="008A6CA5"/>
    <w:rsid w:val="008B392C"/>
    <w:rsid w:val="008B6088"/>
    <w:rsid w:val="008B7139"/>
    <w:rsid w:val="008C1815"/>
    <w:rsid w:val="008C25E4"/>
    <w:rsid w:val="008C3E25"/>
    <w:rsid w:val="008C3F92"/>
    <w:rsid w:val="008C700C"/>
    <w:rsid w:val="008C78A8"/>
    <w:rsid w:val="008D773E"/>
    <w:rsid w:val="008E0693"/>
    <w:rsid w:val="008E15D3"/>
    <w:rsid w:val="008E2C80"/>
    <w:rsid w:val="008E2EE4"/>
    <w:rsid w:val="008E4336"/>
    <w:rsid w:val="008F0317"/>
    <w:rsid w:val="008F0565"/>
    <w:rsid w:val="009032B9"/>
    <w:rsid w:val="00941369"/>
    <w:rsid w:val="009550FC"/>
    <w:rsid w:val="0095548B"/>
    <w:rsid w:val="00976FC4"/>
    <w:rsid w:val="00981EB2"/>
    <w:rsid w:val="0098529E"/>
    <w:rsid w:val="00994F88"/>
    <w:rsid w:val="00997353"/>
    <w:rsid w:val="009B2A3A"/>
    <w:rsid w:val="009B57FA"/>
    <w:rsid w:val="009C2F66"/>
    <w:rsid w:val="009C4CE9"/>
    <w:rsid w:val="009D66CA"/>
    <w:rsid w:val="009D7835"/>
    <w:rsid w:val="009D7970"/>
    <w:rsid w:val="009E30CF"/>
    <w:rsid w:val="009E493B"/>
    <w:rsid w:val="00A04C4D"/>
    <w:rsid w:val="00A10C33"/>
    <w:rsid w:val="00A130A3"/>
    <w:rsid w:val="00A13679"/>
    <w:rsid w:val="00A34B5E"/>
    <w:rsid w:val="00A40135"/>
    <w:rsid w:val="00A4342D"/>
    <w:rsid w:val="00A435E9"/>
    <w:rsid w:val="00A44329"/>
    <w:rsid w:val="00A44870"/>
    <w:rsid w:val="00A462B8"/>
    <w:rsid w:val="00A505D1"/>
    <w:rsid w:val="00A50660"/>
    <w:rsid w:val="00A50A75"/>
    <w:rsid w:val="00A51BE1"/>
    <w:rsid w:val="00A52F54"/>
    <w:rsid w:val="00A615AA"/>
    <w:rsid w:val="00A617A7"/>
    <w:rsid w:val="00A65DB1"/>
    <w:rsid w:val="00A661B7"/>
    <w:rsid w:val="00A66394"/>
    <w:rsid w:val="00A76127"/>
    <w:rsid w:val="00A81AC1"/>
    <w:rsid w:val="00A82E38"/>
    <w:rsid w:val="00A93C7F"/>
    <w:rsid w:val="00AD621E"/>
    <w:rsid w:val="00AE241B"/>
    <w:rsid w:val="00AE7504"/>
    <w:rsid w:val="00AF0F36"/>
    <w:rsid w:val="00AF2380"/>
    <w:rsid w:val="00AF59A4"/>
    <w:rsid w:val="00B24CD3"/>
    <w:rsid w:val="00B2673E"/>
    <w:rsid w:val="00B372DA"/>
    <w:rsid w:val="00B43B20"/>
    <w:rsid w:val="00B43C17"/>
    <w:rsid w:val="00B51162"/>
    <w:rsid w:val="00B515D6"/>
    <w:rsid w:val="00B544F5"/>
    <w:rsid w:val="00B5517E"/>
    <w:rsid w:val="00B600A1"/>
    <w:rsid w:val="00B64276"/>
    <w:rsid w:val="00B67CED"/>
    <w:rsid w:val="00B7247C"/>
    <w:rsid w:val="00B74A45"/>
    <w:rsid w:val="00B819B5"/>
    <w:rsid w:val="00B872D1"/>
    <w:rsid w:val="00B9165C"/>
    <w:rsid w:val="00B96160"/>
    <w:rsid w:val="00BA1CF5"/>
    <w:rsid w:val="00BA66C2"/>
    <w:rsid w:val="00BB0E4E"/>
    <w:rsid w:val="00BC2864"/>
    <w:rsid w:val="00BD2679"/>
    <w:rsid w:val="00BD3957"/>
    <w:rsid w:val="00BD5269"/>
    <w:rsid w:val="00BD5270"/>
    <w:rsid w:val="00BD770A"/>
    <w:rsid w:val="00BE0F4D"/>
    <w:rsid w:val="00BE5030"/>
    <w:rsid w:val="00BF65B9"/>
    <w:rsid w:val="00BF7B61"/>
    <w:rsid w:val="00C20689"/>
    <w:rsid w:val="00C221CD"/>
    <w:rsid w:val="00C255BA"/>
    <w:rsid w:val="00C33DE2"/>
    <w:rsid w:val="00C429BC"/>
    <w:rsid w:val="00C47DE2"/>
    <w:rsid w:val="00C64553"/>
    <w:rsid w:val="00C646C0"/>
    <w:rsid w:val="00C64AD4"/>
    <w:rsid w:val="00C7565F"/>
    <w:rsid w:val="00C8768D"/>
    <w:rsid w:val="00C92E31"/>
    <w:rsid w:val="00C962A6"/>
    <w:rsid w:val="00C9666A"/>
    <w:rsid w:val="00C970CF"/>
    <w:rsid w:val="00CA1582"/>
    <w:rsid w:val="00CB4D0A"/>
    <w:rsid w:val="00CB7DB0"/>
    <w:rsid w:val="00CD3582"/>
    <w:rsid w:val="00CD559A"/>
    <w:rsid w:val="00CD61FA"/>
    <w:rsid w:val="00CE3600"/>
    <w:rsid w:val="00CF0015"/>
    <w:rsid w:val="00CF684E"/>
    <w:rsid w:val="00D0230E"/>
    <w:rsid w:val="00D07A7D"/>
    <w:rsid w:val="00D145FA"/>
    <w:rsid w:val="00D3096D"/>
    <w:rsid w:val="00D35D38"/>
    <w:rsid w:val="00D4493E"/>
    <w:rsid w:val="00D469DF"/>
    <w:rsid w:val="00D46B24"/>
    <w:rsid w:val="00D5220F"/>
    <w:rsid w:val="00D54430"/>
    <w:rsid w:val="00D54FD3"/>
    <w:rsid w:val="00D56EDF"/>
    <w:rsid w:val="00D83D02"/>
    <w:rsid w:val="00D857AF"/>
    <w:rsid w:val="00D871B9"/>
    <w:rsid w:val="00D874F9"/>
    <w:rsid w:val="00D876BB"/>
    <w:rsid w:val="00D90ABB"/>
    <w:rsid w:val="00D94B7A"/>
    <w:rsid w:val="00D95AA3"/>
    <w:rsid w:val="00DA320B"/>
    <w:rsid w:val="00DB1DAA"/>
    <w:rsid w:val="00DB2EF7"/>
    <w:rsid w:val="00DB4B67"/>
    <w:rsid w:val="00DB6276"/>
    <w:rsid w:val="00DB7961"/>
    <w:rsid w:val="00DC0FBB"/>
    <w:rsid w:val="00DC22FF"/>
    <w:rsid w:val="00DC4562"/>
    <w:rsid w:val="00DC4C4C"/>
    <w:rsid w:val="00DD2F06"/>
    <w:rsid w:val="00DD5D0D"/>
    <w:rsid w:val="00DE6F92"/>
    <w:rsid w:val="00DF3196"/>
    <w:rsid w:val="00DF6ABE"/>
    <w:rsid w:val="00DF6CED"/>
    <w:rsid w:val="00E03293"/>
    <w:rsid w:val="00E038D6"/>
    <w:rsid w:val="00E1005C"/>
    <w:rsid w:val="00E13D0E"/>
    <w:rsid w:val="00E1508E"/>
    <w:rsid w:val="00E376E5"/>
    <w:rsid w:val="00E40D14"/>
    <w:rsid w:val="00E45449"/>
    <w:rsid w:val="00E45CC0"/>
    <w:rsid w:val="00E46186"/>
    <w:rsid w:val="00E46ED6"/>
    <w:rsid w:val="00E50108"/>
    <w:rsid w:val="00E62725"/>
    <w:rsid w:val="00E707DE"/>
    <w:rsid w:val="00E717CE"/>
    <w:rsid w:val="00E80F32"/>
    <w:rsid w:val="00E86E5A"/>
    <w:rsid w:val="00E9481C"/>
    <w:rsid w:val="00EB47CC"/>
    <w:rsid w:val="00EC3E8A"/>
    <w:rsid w:val="00ED07E3"/>
    <w:rsid w:val="00ED11FC"/>
    <w:rsid w:val="00ED2350"/>
    <w:rsid w:val="00ED282A"/>
    <w:rsid w:val="00ED36A6"/>
    <w:rsid w:val="00ED7314"/>
    <w:rsid w:val="00EE06AE"/>
    <w:rsid w:val="00EE44AF"/>
    <w:rsid w:val="00EF49D8"/>
    <w:rsid w:val="00EF580F"/>
    <w:rsid w:val="00F03905"/>
    <w:rsid w:val="00F0555A"/>
    <w:rsid w:val="00F0608C"/>
    <w:rsid w:val="00F06450"/>
    <w:rsid w:val="00F21521"/>
    <w:rsid w:val="00F2527F"/>
    <w:rsid w:val="00F26DE4"/>
    <w:rsid w:val="00F35AC4"/>
    <w:rsid w:val="00F42F71"/>
    <w:rsid w:val="00F432BE"/>
    <w:rsid w:val="00F51A80"/>
    <w:rsid w:val="00F56C56"/>
    <w:rsid w:val="00F62D83"/>
    <w:rsid w:val="00F66B17"/>
    <w:rsid w:val="00F70A33"/>
    <w:rsid w:val="00F727DD"/>
    <w:rsid w:val="00F73415"/>
    <w:rsid w:val="00F80EB2"/>
    <w:rsid w:val="00F85968"/>
    <w:rsid w:val="00F90596"/>
    <w:rsid w:val="00F91E1D"/>
    <w:rsid w:val="00FC0984"/>
    <w:rsid w:val="00FC0F47"/>
    <w:rsid w:val="00FE0182"/>
    <w:rsid w:val="00FE1A2E"/>
    <w:rsid w:val="00FE2465"/>
    <w:rsid w:val="00FF0626"/>
    <w:rsid w:val="00FF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4C7504"/>
    <w:pPr>
      <w:suppressAutoHyphens w:val="0"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locked/>
    <w:rsid w:val="004C7504"/>
    <w:pPr>
      <w:suppressAutoHyphens w:val="0"/>
      <w:spacing w:before="100" w:beforeAutospacing="1" w:after="100" w:afterAutospacing="1"/>
      <w:outlineLvl w:val="3"/>
    </w:pPr>
    <w:rPr>
      <w:rFonts w:eastAsia="Calibri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F0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2F06"/>
    <w:rPr>
      <w:rFonts w:ascii="Calibri" w:hAnsi="Calibri" w:cs="Times New Roman"/>
      <w:b/>
      <w:bCs/>
      <w:sz w:val="28"/>
      <w:szCs w:val="28"/>
      <w:lang w:eastAsia="ar-SA" w:bidi="ar-SA"/>
    </w:rPr>
  </w:style>
  <w:style w:type="table" w:styleId="TableGrid">
    <w:name w:val="Table Grid"/>
    <w:basedOn w:val="TableNormal"/>
    <w:uiPriority w:val="99"/>
    <w:locked/>
    <w:rsid w:val="006F2CD9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770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70DF"/>
    <w:rPr>
      <w:rFonts w:cs="Times New Roman"/>
    </w:rPr>
  </w:style>
  <w:style w:type="character" w:customStyle="1" w:styleId="caps">
    <w:name w:val="caps"/>
    <w:basedOn w:val="DefaultParagraphFont"/>
    <w:uiPriority w:val="99"/>
    <w:rsid w:val="002F70DF"/>
    <w:rPr>
      <w:rFonts w:cs="Times New Roman"/>
    </w:rPr>
  </w:style>
  <w:style w:type="paragraph" w:customStyle="1" w:styleId="Style4">
    <w:name w:val="Style4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  <w:spacing w:line="346" w:lineRule="exact"/>
      <w:ind w:firstLine="706"/>
      <w:jc w:val="both"/>
    </w:pPr>
    <w:rPr>
      <w:rFonts w:eastAsia="Calibri"/>
      <w:lang w:eastAsia="ru-RU"/>
    </w:rPr>
  </w:style>
  <w:style w:type="character" w:customStyle="1" w:styleId="FontStyle12">
    <w:name w:val="Font Style12"/>
    <w:basedOn w:val="DefaultParagraphFont"/>
    <w:uiPriority w:val="99"/>
    <w:rsid w:val="0007660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  <w:spacing w:line="302" w:lineRule="exact"/>
    </w:pPr>
    <w:rPr>
      <w:rFonts w:eastAsia="Calibri"/>
      <w:lang w:eastAsia="ru-RU"/>
    </w:rPr>
  </w:style>
  <w:style w:type="paragraph" w:customStyle="1" w:styleId="Style7">
    <w:name w:val="Style7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ConsPlusNormal">
    <w:name w:val="ConsPlusNormal"/>
    <w:uiPriority w:val="99"/>
    <w:rsid w:val="007C35B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4C750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FontStyle14">
    <w:name w:val="Font Style14"/>
    <w:basedOn w:val="DefaultParagraphFont"/>
    <w:uiPriority w:val="99"/>
    <w:rsid w:val="005614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5614D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5614DF"/>
    <w:pPr>
      <w:widowControl w:val="0"/>
      <w:suppressAutoHyphens w:val="0"/>
      <w:autoSpaceDE w:val="0"/>
      <w:autoSpaceDN w:val="0"/>
      <w:adjustRightInd w:val="0"/>
      <w:spacing w:line="348" w:lineRule="exact"/>
    </w:pPr>
    <w:rPr>
      <w:rFonts w:eastAsia="Calibri"/>
      <w:lang w:eastAsia="ru-RU"/>
    </w:rPr>
  </w:style>
  <w:style w:type="paragraph" w:customStyle="1" w:styleId="Style12">
    <w:name w:val="Style12"/>
    <w:basedOn w:val="Normal"/>
    <w:uiPriority w:val="99"/>
    <w:rsid w:val="005614DF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3">
    <w:name w:val="Style3"/>
    <w:basedOn w:val="Normal"/>
    <w:uiPriority w:val="99"/>
    <w:rsid w:val="008E4336"/>
    <w:pPr>
      <w:widowControl w:val="0"/>
      <w:suppressAutoHyphens w:val="0"/>
      <w:autoSpaceDE w:val="0"/>
      <w:autoSpaceDN w:val="0"/>
      <w:adjustRightInd w:val="0"/>
      <w:spacing w:line="349" w:lineRule="exact"/>
      <w:ind w:firstLine="701"/>
      <w:jc w:val="both"/>
    </w:pPr>
    <w:rPr>
      <w:rFonts w:eastAsia="Calibri"/>
      <w:lang w:eastAsia="ru-RU"/>
    </w:rPr>
  </w:style>
  <w:style w:type="paragraph" w:customStyle="1" w:styleId="Style8">
    <w:name w:val="Style8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  <w:spacing w:line="276" w:lineRule="exact"/>
      <w:jc w:val="right"/>
    </w:pPr>
    <w:rPr>
      <w:rFonts w:eastAsia="Calibri"/>
      <w:lang w:eastAsia="ru-RU"/>
    </w:rPr>
  </w:style>
  <w:style w:type="paragraph" w:customStyle="1" w:styleId="Style9">
    <w:name w:val="Style9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10">
    <w:name w:val="Style10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  <w:spacing w:line="336" w:lineRule="exact"/>
      <w:ind w:firstLine="710"/>
    </w:pPr>
    <w:rPr>
      <w:rFonts w:eastAsia="Calibri"/>
      <w:lang w:eastAsia="ru-RU"/>
    </w:rPr>
  </w:style>
  <w:style w:type="character" w:customStyle="1" w:styleId="FontStyle17">
    <w:name w:val="Font Style17"/>
    <w:basedOn w:val="DefaultParagraphFont"/>
    <w:uiPriority w:val="99"/>
    <w:rsid w:val="004B0CD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B0CD6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4B0C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C2F66"/>
    <w:rPr>
      <w:rFonts w:ascii="Arial Narrow" w:hAnsi="Arial Narrow" w:cs="Arial Narrow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94B7A"/>
    <w:rPr>
      <w:rFonts w:cs="Times New Roman"/>
      <w:color w:val="800080"/>
      <w:u w:val="single"/>
    </w:rPr>
  </w:style>
  <w:style w:type="character" w:customStyle="1" w:styleId="FontStyle20">
    <w:name w:val="Font Style20"/>
    <w:basedOn w:val="DefaultParagraphFont"/>
    <w:uiPriority w:val="99"/>
    <w:rsid w:val="00C255BA"/>
    <w:rPr>
      <w:rFonts w:ascii="Times New Roman" w:hAnsi="Times New Roman" w:cs="Times New Roman"/>
      <w:sz w:val="26"/>
      <w:szCs w:val="26"/>
    </w:rPr>
  </w:style>
  <w:style w:type="paragraph" w:customStyle="1" w:styleId="a">
    <w:name w:val="Без интервала"/>
    <w:uiPriority w:val="99"/>
    <w:rsid w:val="000F46F9"/>
    <w:rPr>
      <w:rFonts w:eastAsia="Times New Roman"/>
      <w:lang w:eastAsia="en-US"/>
    </w:rPr>
  </w:style>
  <w:style w:type="paragraph" w:customStyle="1" w:styleId="Default">
    <w:name w:val="Default"/>
    <w:uiPriority w:val="99"/>
    <w:rsid w:val="000A4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efaultParagraphFont"/>
    <w:uiPriority w:val="99"/>
    <w:rsid w:val="0032573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DefaultParagraphFont"/>
    <w:uiPriority w:val="99"/>
    <w:rsid w:val="006D4A2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6D4A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rFonts w:eastAsia="Calibri"/>
      <w:lang w:eastAsia="ru-RU"/>
    </w:rPr>
  </w:style>
  <w:style w:type="character" w:customStyle="1" w:styleId="FontStyle32">
    <w:name w:val="Font Style32"/>
    <w:basedOn w:val="DefaultParagraphFont"/>
    <w:uiPriority w:val="99"/>
    <w:rsid w:val="00F039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298" w:lineRule="exact"/>
      <w:ind w:hanging="413"/>
    </w:pPr>
    <w:rPr>
      <w:rFonts w:eastAsia="Calibri"/>
      <w:lang w:eastAsia="ru-RU"/>
    </w:rPr>
  </w:style>
  <w:style w:type="paragraph" w:customStyle="1" w:styleId="Style2">
    <w:name w:val="Style2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="Calibri"/>
      <w:lang w:eastAsia="ru-RU"/>
    </w:rPr>
  </w:style>
  <w:style w:type="character" w:customStyle="1" w:styleId="FontStyle21">
    <w:name w:val="Font Style21"/>
    <w:basedOn w:val="DefaultParagraphFont"/>
    <w:uiPriority w:val="99"/>
    <w:rsid w:val="007D2DBC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Normal"/>
    <w:uiPriority w:val="99"/>
    <w:rsid w:val="007D2DBC"/>
    <w:pPr>
      <w:widowControl w:val="0"/>
      <w:suppressAutoHyphens w:val="0"/>
      <w:autoSpaceDE w:val="0"/>
      <w:autoSpaceDN w:val="0"/>
      <w:adjustRightInd w:val="0"/>
      <w:spacing w:line="439" w:lineRule="exact"/>
      <w:ind w:firstLine="701"/>
      <w:jc w:val="both"/>
    </w:pPr>
    <w:rPr>
      <w:rFonts w:eastAsia="Calibri"/>
      <w:lang w:eastAsia="ru-RU"/>
    </w:rPr>
  </w:style>
  <w:style w:type="paragraph" w:customStyle="1" w:styleId="Style6">
    <w:name w:val="Style6"/>
    <w:basedOn w:val="Normal"/>
    <w:uiPriority w:val="99"/>
    <w:rsid w:val="006511A7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Calibri"/>
      <w:lang w:eastAsia="ru-RU"/>
    </w:rPr>
  </w:style>
  <w:style w:type="character" w:customStyle="1" w:styleId="FontStyle50">
    <w:name w:val="Font Style50"/>
    <w:basedOn w:val="DefaultParagraphFont"/>
    <w:uiPriority w:val="99"/>
    <w:rsid w:val="00D83D0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97C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860">
          <w:marLeft w:val="0"/>
          <w:marRight w:val="0"/>
          <w:marTop w:val="5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186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86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1864">
          <w:marLeft w:val="0"/>
          <w:marRight w:val="0"/>
          <w:marTop w:val="5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6572599_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6572599_57" TargetMode="External"/><Relationship Id="rId5" Type="http://schemas.openxmlformats.org/officeDocument/2006/relationships/hyperlink" Target="https://vk.com/wall-216572599_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1249</Words>
  <Characters>7123</Characters>
  <Application>Microsoft Office Outlook</Application>
  <DocSecurity>0</DocSecurity>
  <Lines>0</Lines>
  <Paragraphs>0</Paragraphs>
  <ScaleCrop>false</ScaleCrop>
  <Company>ГОУ ДПО ПИППКРО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отдел</dc:title>
  <dc:subject/>
  <dc:creator>Наталья Г. Остропольцева</dc:creator>
  <cp:keywords/>
  <dc:description/>
  <cp:lastModifiedBy>Admin</cp:lastModifiedBy>
  <cp:revision>4</cp:revision>
  <cp:lastPrinted>2015-08-28T00:37:00Z</cp:lastPrinted>
  <dcterms:created xsi:type="dcterms:W3CDTF">2023-01-31T23:20:00Z</dcterms:created>
  <dcterms:modified xsi:type="dcterms:W3CDTF">2023-02-02T05:07:00Z</dcterms:modified>
</cp:coreProperties>
</file>