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4C" w:rsidRDefault="00464D4C" w:rsidP="004D6006">
      <w:pPr>
        <w:tabs>
          <w:tab w:val="left" w:pos="10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  <w:bookmarkStart w:id="0" w:name="_Hlk64637037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Приложение № 3                                                                                                                                                      </w:t>
      </w:r>
    </w:p>
    <w:p w:rsidR="00464D4C" w:rsidRDefault="00464D4C" w:rsidP="004D6006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4D4C" w:rsidRDefault="00464D4C" w:rsidP="004D6006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к  приказу МКУ «Управление                                            </w:t>
      </w:r>
    </w:p>
    <w:p w:rsidR="00464D4C" w:rsidRDefault="00464D4C" w:rsidP="004D6006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образования   </w:t>
      </w:r>
      <w:r w:rsidRPr="0051512B">
        <w:rPr>
          <w:rFonts w:ascii="Times New Roman" w:hAnsi="Times New Roman"/>
        </w:rPr>
        <w:t>Лесозаводского</w:t>
      </w:r>
    </w:p>
    <w:p w:rsidR="00464D4C" w:rsidRPr="0051512B" w:rsidRDefault="00464D4C" w:rsidP="004D6006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 w:rsidRPr="005151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</w:t>
      </w:r>
      <w:r w:rsidRPr="0051512B">
        <w:rPr>
          <w:rFonts w:ascii="Times New Roman" w:hAnsi="Times New Roman"/>
        </w:rPr>
        <w:t>городского</w:t>
      </w:r>
      <w:r>
        <w:rPr>
          <w:rFonts w:ascii="Times New Roman" w:hAnsi="Times New Roman"/>
        </w:rPr>
        <w:t xml:space="preserve"> </w:t>
      </w:r>
      <w:r w:rsidRPr="0051512B"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»</w:t>
      </w:r>
    </w:p>
    <w:p w:rsidR="00464D4C" w:rsidRDefault="00464D4C" w:rsidP="004D60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от 06.10.2023  № 351</w:t>
      </w:r>
    </w:p>
    <w:p w:rsidR="00464D4C" w:rsidRDefault="00464D4C" w:rsidP="00D52B67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</w:t>
      </w:r>
    </w:p>
    <w:p w:rsidR="00464D4C" w:rsidRDefault="00464D4C" w:rsidP="00D52B67">
      <w:pPr>
        <w:jc w:val="center"/>
        <w:rPr>
          <w:rFonts w:ascii="Times New Roman" w:hAnsi="Times New Roman"/>
          <w:b/>
          <w:sz w:val="26"/>
          <w:szCs w:val="26"/>
        </w:rPr>
      </w:pPr>
      <w:r w:rsidRPr="00614975">
        <w:rPr>
          <w:rFonts w:ascii="Times New Roman" w:hAnsi="Times New Roman"/>
          <w:b/>
          <w:sz w:val="26"/>
          <w:szCs w:val="26"/>
        </w:rPr>
        <w:t>Информация</w:t>
      </w:r>
    </w:p>
    <w:p w:rsidR="00464D4C" w:rsidRDefault="00464D4C" w:rsidP="00D52B67">
      <w:pPr>
        <w:jc w:val="center"/>
        <w:rPr>
          <w:rFonts w:ascii="Times New Roman" w:hAnsi="Times New Roman"/>
          <w:sz w:val="26"/>
          <w:szCs w:val="26"/>
        </w:rPr>
      </w:pPr>
      <w:r w:rsidRPr="00614975">
        <w:rPr>
          <w:rFonts w:ascii="Times New Roman" w:hAnsi="Times New Roman"/>
          <w:b/>
          <w:sz w:val="26"/>
          <w:szCs w:val="26"/>
        </w:rPr>
        <w:t xml:space="preserve"> о проведении муниципального семинара </w:t>
      </w:r>
      <w:r>
        <w:rPr>
          <w:rFonts w:ascii="Times New Roman" w:hAnsi="Times New Roman"/>
          <w:b/>
          <w:sz w:val="26"/>
          <w:szCs w:val="26"/>
        </w:rPr>
        <w:t xml:space="preserve">в 2023-2024 учебном году </w:t>
      </w:r>
      <w:r w:rsidRPr="00614975">
        <w:rPr>
          <w:rFonts w:ascii="Times New Roman" w:hAnsi="Times New Roman"/>
          <w:b/>
          <w:sz w:val="26"/>
          <w:szCs w:val="26"/>
        </w:rPr>
        <w:t>по презентации лучших практик для педагогического сообщества региона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673"/>
        <w:gridCol w:w="1588"/>
        <w:gridCol w:w="1985"/>
        <w:gridCol w:w="2126"/>
        <w:gridCol w:w="2551"/>
      </w:tblGrid>
      <w:tr w:rsidR="00464D4C" w:rsidRPr="003B4751" w:rsidTr="003B4751">
        <w:tc>
          <w:tcPr>
            <w:tcW w:w="567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751">
              <w:rPr>
                <w:rFonts w:ascii="Times New Roman" w:hAnsi="Times New Roman"/>
                <w:b/>
                <w:sz w:val="24"/>
                <w:szCs w:val="24"/>
              </w:rPr>
              <w:t>№пп</w:t>
            </w:r>
          </w:p>
        </w:tc>
        <w:tc>
          <w:tcPr>
            <w:tcW w:w="1673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75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Муниципалитет </w:t>
            </w:r>
          </w:p>
        </w:tc>
        <w:tc>
          <w:tcPr>
            <w:tcW w:w="1588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751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5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751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126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75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1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75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bookmarkStart w:id="1" w:name="_GoBack"/>
        <w:bookmarkEnd w:id="1"/>
      </w:tr>
      <w:tr w:rsidR="00464D4C" w:rsidRPr="003B4751" w:rsidTr="003B4751">
        <w:tc>
          <w:tcPr>
            <w:tcW w:w="567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Черниговский МР</w:t>
            </w:r>
          </w:p>
        </w:tc>
        <w:tc>
          <w:tcPr>
            <w:tcW w:w="1588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29.09.2023</w:t>
            </w:r>
          </w:p>
        </w:tc>
        <w:tc>
          <w:tcPr>
            <w:tcW w:w="1985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МБОУСОШ № 18 с. Реттиховка</w:t>
            </w:r>
          </w:p>
        </w:tc>
        <w:tc>
          <w:tcPr>
            <w:tcW w:w="2126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Опыт работы по развитию функциональной грамотности учащихся</w:t>
            </w:r>
          </w:p>
        </w:tc>
        <w:tc>
          <w:tcPr>
            <w:tcW w:w="2551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Поночевная Любовь Ивановна</w:t>
            </w:r>
          </w:p>
        </w:tc>
      </w:tr>
      <w:tr w:rsidR="00464D4C" w:rsidRPr="003B4751" w:rsidTr="003B4751">
        <w:tc>
          <w:tcPr>
            <w:tcW w:w="567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Ольгинский МР</w:t>
            </w:r>
          </w:p>
        </w:tc>
        <w:tc>
          <w:tcPr>
            <w:tcW w:w="1588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25.10.2023</w:t>
            </w:r>
          </w:p>
        </w:tc>
        <w:tc>
          <w:tcPr>
            <w:tcW w:w="1985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МКОУ «СОШ с. Серафимовка» Ольгинского муниципального округа</w:t>
            </w:r>
          </w:p>
        </w:tc>
        <w:tc>
          <w:tcPr>
            <w:tcW w:w="2126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Формирование навыков функциональной грамотности у обучающихся</w:t>
            </w:r>
          </w:p>
        </w:tc>
        <w:tc>
          <w:tcPr>
            <w:tcW w:w="2551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Артемова Марина Анатольевна - главный специалист МКУ «Ольгинский ОНО»</w:t>
            </w:r>
          </w:p>
        </w:tc>
      </w:tr>
      <w:tr w:rsidR="00464D4C" w:rsidRPr="003B4751" w:rsidTr="003B4751">
        <w:tc>
          <w:tcPr>
            <w:tcW w:w="567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Арсеньевский ГО</w:t>
            </w:r>
          </w:p>
        </w:tc>
        <w:tc>
          <w:tcPr>
            <w:tcW w:w="1588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03.11.2023 г</w:t>
            </w:r>
          </w:p>
        </w:tc>
        <w:tc>
          <w:tcPr>
            <w:tcW w:w="1985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«Функциональная грамотность – инвестиция в будущее»</w:t>
            </w:r>
          </w:p>
        </w:tc>
        <w:tc>
          <w:tcPr>
            <w:tcW w:w="2551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Денисюк Е.Н</w:t>
            </w:r>
          </w:p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Тарантина Ю.В.</w:t>
            </w:r>
          </w:p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Корсунская Н.Н.</w:t>
            </w:r>
          </w:p>
        </w:tc>
      </w:tr>
      <w:tr w:rsidR="00464D4C" w:rsidRPr="003B4751" w:rsidTr="003B4751">
        <w:tc>
          <w:tcPr>
            <w:tcW w:w="567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Хорольский МР</w:t>
            </w:r>
          </w:p>
        </w:tc>
        <w:tc>
          <w:tcPr>
            <w:tcW w:w="1588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08.12.2023</w:t>
            </w:r>
          </w:p>
        </w:tc>
        <w:tc>
          <w:tcPr>
            <w:tcW w:w="1985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МБОУ школа №2 с.Хороль Хорольского муниципального округа</w:t>
            </w:r>
          </w:p>
        </w:tc>
        <w:tc>
          <w:tcPr>
            <w:tcW w:w="2126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Межмуниципальный семинар по презентации лучших практик по формированию функциональной грамотности «Калейдоскоп мастер-классов»</w:t>
            </w:r>
          </w:p>
        </w:tc>
        <w:tc>
          <w:tcPr>
            <w:tcW w:w="2551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Кравцова Ольга Сергеевна</w:t>
            </w:r>
          </w:p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464D4C" w:rsidRPr="003B4751" w:rsidTr="003B4751">
        <w:tc>
          <w:tcPr>
            <w:tcW w:w="567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3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ГО Спасск-Дальний</w:t>
            </w:r>
          </w:p>
        </w:tc>
        <w:tc>
          <w:tcPr>
            <w:tcW w:w="1588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15.12. 2023</w:t>
            </w:r>
          </w:p>
        </w:tc>
        <w:tc>
          <w:tcPr>
            <w:tcW w:w="1985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МБОУ ЦО «Содружество»</w:t>
            </w:r>
          </w:p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г. Спасск-Дальний</w:t>
            </w:r>
          </w:p>
        </w:tc>
        <w:tc>
          <w:tcPr>
            <w:tcW w:w="2126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«Формирование глобальных компетенций учащихся во внеурочной деятельности»</w:t>
            </w:r>
          </w:p>
        </w:tc>
        <w:tc>
          <w:tcPr>
            <w:tcW w:w="2551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Чернова А.А.</w:t>
            </w:r>
          </w:p>
        </w:tc>
      </w:tr>
      <w:tr w:rsidR="00464D4C" w:rsidRPr="003B4751" w:rsidTr="003B4751">
        <w:tc>
          <w:tcPr>
            <w:tcW w:w="567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3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Находкинский ГО</w:t>
            </w:r>
          </w:p>
        </w:tc>
        <w:tc>
          <w:tcPr>
            <w:tcW w:w="1588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20.12.2023</w:t>
            </w:r>
          </w:p>
        </w:tc>
        <w:tc>
          <w:tcPr>
            <w:tcW w:w="1985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МАОУ «СОШ № 4» НГО</w:t>
            </w:r>
          </w:p>
        </w:tc>
        <w:tc>
          <w:tcPr>
            <w:tcW w:w="2126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Методическое мероприятие «Опыт формирования в учебном процессе функциональной грамотности»</w:t>
            </w:r>
          </w:p>
        </w:tc>
        <w:tc>
          <w:tcPr>
            <w:tcW w:w="2551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Ушакова А.В., директор</w:t>
            </w:r>
          </w:p>
        </w:tc>
      </w:tr>
      <w:tr w:rsidR="00464D4C" w:rsidRPr="003B4751" w:rsidTr="003B4751">
        <w:tc>
          <w:tcPr>
            <w:tcW w:w="567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3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Дальнереченский ГО</w:t>
            </w:r>
          </w:p>
        </w:tc>
        <w:tc>
          <w:tcPr>
            <w:tcW w:w="1588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kern w:val="36"/>
                <w:sz w:val="24"/>
                <w:szCs w:val="24"/>
              </w:rPr>
              <w:t>«Функциональная грамотность как условие достижения высокого уровня образовательных результатов»</w:t>
            </w:r>
          </w:p>
        </w:tc>
        <w:tc>
          <w:tcPr>
            <w:tcW w:w="2126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МБОУ «СОШ №2»</w:t>
            </w:r>
          </w:p>
        </w:tc>
        <w:tc>
          <w:tcPr>
            <w:tcW w:w="2551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Директор ОО</w:t>
            </w:r>
          </w:p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МКУ «Управление образования»</w:t>
            </w:r>
          </w:p>
        </w:tc>
      </w:tr>
      <w:tr w:rsidR="00464D4C" w:rsidRPr="003B4751" w:rsidTr="003B4751">
        <w:tc>
          <w:tcPr>
            <w:tcW w:w="567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3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Чугуевский МР</w:t>
            </w:r>
          </w:p>
        </w:tc>
        <w:tc>
          <w:tcPr>
            <w:tcW w:w="1588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6"/>
                <w:szCs w:val="26"/>
              </w:rPr>
              <w:t>25.01.2024г.</w:t>
            </w:r>
          </w:p>
        </w:tc>
        <w:tc>
          <w:tcPr>
            <w:tcW w:w="1985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51">
              <w:rPr>
                <w:rFonts w:ascii="Times New Roman" w:hAnsi="Times New Roman"/>
                <w:sz w:val="26"/>
                <w:szCs w:val="26"/>
              </w:rPr>
              <w:t xml:space="preserve">МКОУ СОШ </w:t>
            </w:r>
          </w:p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6"/>
                <w:szCs w:val="26"/>
              </w:rPr>
              <w:t>им. А.А.Фадеева</w:t>
            </w:r>
          </w:p>
        </w:tc>
        <w:tc>
          <w:tcPr>
            <w:tcW w:w="2126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6"/>
                <w:szCs w:val="26"/>
              </w:rPr>
              <w:t>Эффективные практики формирования функциональной грамотности обучающихся</w:t>
            </w:r>
          </w:p>
        </w:tc>
        <w:tc>
          <w:tcPr>
            <w:tcW w:w="2551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6"/>
                <w:szCs w:val="26"/>
              </w:rPr>
              <w:t>Кушнерик Э.В.</w:t>
            </w:r>
          </w:p>
        </w:tc>
      </w:tr>
      <w:tr w:rsidR="00464D4C" w:rsidRPr="003B4751" w:rsidTr="003B4751">
        <w:tc>
          <w:tcPr>
            <w:tcW w:w="567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3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Шкотовский МР</w:t>
            </w:r>
          </w:p>
        </w:tc>
        <w:tc>
          <w:tcPr>
            <w:tcW w:w="1588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1985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МБОУ «СОШ № 25 с. Романовка»</w:t>
            </w:r>
          </w:p>
        </w:tc>
        <w:tc>
          <w:tcPr>
            <w:tcW w:w="2126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в урочной и внеурочной деятельности</w:t>
            </w:r>
          </w:p>
        </w:tc>
        <w:tc>
          <w:tcPr>
            <w:tcW w:w="2551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Н.И. Калугина</w:t>
            </w:r>
          </w:p>
        </w:tc>
      </w:tr>
      <w:tr w:rsidR="00464D4C" w:rsidRPr="003B4751" w:rsidTr="003B4751">
        <w:tc>
          <w:tcPr>
            <w:tcW w:w="567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73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Владивостокский ГО</w:t>
            </w:r>
          </w:p>
        </w:tc>
        <w:tc>
          <w:tcPr>
            <w:tcW w:w="1588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07.02.2024</w:t>
            </w:r>
          </w:p>
        </w:tc>
        <w:tc>
          <w:tcPr>
            <w:tcW w:w="1985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МБОУ СОШ № 4</w:t>
            </w:r>
          </w:p>
        </w:tc>
        <w:tc>
          <w:tcPr>
            <w:tcW w:w="2126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у школьников в урочной и внеурочной деятельности</w:t>
            </w:r>
          </w:p>
        </w:tc>
        <w:tc>
          <w:tcPr>
            <w:tcW w:w="2551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Кускова А.С.</w:t>
            </w:r>
          </w:p>
        </w:tc>
      </w:tr>
      <w:tr w:rsidR="00464D4C" w:rsidRPr="003B4751" w:rsidTr="003B4751">
        <w:tc>
          <w:tcPr>
            <w:tcW w:w="567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Хасанский МР</w:t>
            </w:r>
          </w:p>
        </w:tc>
        <w:tc>
          <w:tcPr>
            <w:tcW w:w="1588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Cs w:val="24"/>
              </w:rPr>
              <w:t>08.02.2023</w:t>
            </w:r>
          </w:p>
        </w:tc>
        <w:tc>
          <w:tcPr>
            <w:tcW w:w="1985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4751">
              <w:rPr>
                <w:rFonts w:ascii="Times New Roman" w:hAnsi="Times New Roman"/>
                <w:szCs w:val="24"/>
              </w:rPr>
              <w:t>МБОУ СОШ с.Безверхово</w:t>
            </w:r>
          </w:p>
        </w:tc>
        <w:tc>
          <w:tcPr>
            <w:tcW w:w="2126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Cs w:val="24"/>
              </w:rPr>
              <w:t>«Актуальные практики по формированию функциональной грамотности обучающихся»</w:t>
            </w:r>
          </w:p>
        </w:tc>
        <w:tc>
          <w:tcPr>
            <w:tcW w:w="2551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B4751">
              <w:rPr>
                <w:rFonts w:ascii="Times New Roman" w:hAnsi="Times New Roman"/>
                <w:szCs w:val="24"/>
              </w:rPr>
              <w:t>Гладкова С.В., зам.начальника управления образования</w:t>
            </w:r>
          </w:p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Cs w:val="24"/>
              </w:rPr>
              <w:t>Бабенко Л.В., директор школы</w:t>
            </w:r>
          </w:p>
        </w:tc>
      </w:tr>
      <w:tr w:rsidR="00464D4C" w:rsidRPr="003B4751" w:rsidTr="003B4751">
        <w:tc>
          <w:tcPr>
            <w:tcW w:w="567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Спасский МР</w:t>
            </w:r>
          </w:p>
        </w:tc>
        <w:tc>
          <w:tcPr>
            <w:tcW w:w="1588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  <w:lang w:eastAsia="en-US"/>
              </w:rPr>
              <w:t>16.02.23</w:t>
            </w:r>
          </w:p>
        </w:tc>
        <w:tc>
          <w:tcPr>
            <w:tcW w:w="1985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4751">
              <w:rPr>
                <w:rFonts w:ascii="Times New Roman" w:hAnsi="Times New Roman"/>
                <w:sz w:val="24"/>
                <w:szCs w:val="24"/>
                <w:lang w:eastAsia="en-US"/>
              </w:rPr>
              <w:t>МБОУ «СОШ № 8» с. Спасское</w:t>
            </w:r>
          </w:p>
        </w:tc>
        <w:tc>
          <w:tcPr>
            <w:tcW w:w="2126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  <w:lang w:eastAsia="en-US"/>
              </w:rPr>
              <w:t>Функциональная грамотность школьников – важный показатель качества образования</w:t>
            </w:r>
          </w:p>
        </w:tc>
        <w:tc>
          <w:tcPr>
            <w:tcW w:w="2551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  <w:lang w:eastAsia="en-US"/>
              </w:rPr>
              <w:t>Попович Евгения Владимировна</w:t>
            </w:r>
          </w:p>
        </w:tc>
      </w:tr>
      <w:tr w:rsidR="00464D4C" w:rsidRPr="003B4751" w:rsidTr="003B4751">
        <w:tc>
          <w:tcPr>
            <w:tcW w:w="567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Артемовский ГО</w:t>
            </w:r>
          </w:p>
        </w:tc>
        <w:tc>
          <w:tcPr>
            <w:tcW w:w="1588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3B4751">
                <w:rPr>
                  <w:rFonts w:ascii="Times New Roman" w:hAnsi="Times New Roman"/>
                  <w:sz w:val="24"/>
                  <w:szCs w:val="24"/>
                </w:rPr>
                <w:t>2024 г</w:t>
              </w:r>
            </w:smartTag>
            <w:r w:rsidRPr="003B4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МБОУ Гимназия 1 им В.А. Сайбеля</w:t>
            </w:r>
          </w:p>
        </w:tc>
        <w:tc>
          <w:tcPr>
            <w:tcW w:w="2126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2551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Калмыкова Юлия Олеговна, директор Гимназии</w:t>
            </w:r>
          </w:p>
        </w:tc>
      </w:tr>
      <w:tr w:rsidR="00464D4C" w:rsidRPr="003B4751" w:rsidTr="003B4751">
        <w:trPr>
          <w:trHeight w:val="240"/>
        </w:trPr>
        <w:tc>
          <w:tcPr>
            <w:tcW w:w="567" w:type="dxa"/>
            <w:vMerge w:val="restart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73" w:type="dxa"/>
            <w:vMerge w:val="restart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ГО  Большой Камень</w:t>
            </w:r>
          </w:p>
        </w:tc>
        <w:tc>
          <w:tcPr>
            <w:tcW w:w="1588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985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2126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у школьников в урочной и внеурочной деятельности</w:t>
            </w:r>
          </w:p>
        </w:tc>
        <w:tc>
          <w:tcPr>
            <w:tcW w:w="2551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4C" w:rsidRPr="003B4751" w:rsidTr="003B4751">
        <w:trPr>
          <w:trHeight w:val="165"/>
        </w:trPr>
        <w:tc>
          <w:tcPr>
            <w:tcW w:w="567" w:type="dxa"/>
            <w:vMerge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  <w:tc>
          <w:tcPr>
            <w:tcW w:w="1985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2126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у школьников в урочной и внеурочной деятельности</w:t>
            </w:r>
          </w:p>
        </w:tc>
        <w:tc>
          <w:tcPr>
            <w:tcW w:w="2551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Коврова Т.В.</w:t>
            </w:r>
          </w:p>
        </w:tc>
      </w:tr>
      <w:tr w:rsidR="00464D4C" w:rsidRPr="003B4751" w:rsidTr="003B4751">
        <w:trPr>
          <w:trHeight w:val="120"/>
        </w:trPr>
        <w:tc>
          <w:tcPr>
            <w:tcW w:w="567" w:type="dxa"/>
            <w:vMerge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20.03.2024</w:t>
            </w:r>
          </w:p>
        </w:tc>
        <w:tc>
          <w:tcPr>
            <w:tcW w:w="1985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МБОУ СОШ № 3</w:t>
            </w:r>
          </w:p>
        </w:tc>
        <w:tc>
          <w:tcPr>
            <w:tcW w:w="2126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у школьников в урочной и внеурочной деятельности</w:t>
            </w:r>
          </w:p>
        </w:tc>
        <w:tc>
          <w:tcPr>
            <w:tcW w:w="2551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Самохина О.А.</w:t>
            </w:r>
          </w:p>
        </w:tc>
      </w:tr>
      <w:tr w:rsidR="00464D4C" w:rsidRPr="003B4751" w:rsidTr="003B4751">
        <w:trPr>
          <w:trHeight w:val="120"/>
        </w:trPr>
        <w:tc>
          <w:tcPr>
            <w:tcW w:w="567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73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Пожарский МО</w:t>
            </w:r>
          </w:p>
        </w:tc>
        <w:tc>
          <w:tcPr>
            <w:tcW w:w="1588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12.03.2023</w:t>
            </w:r>
          </w:p>
        </w:tc>
        <w:tc>
          <w:tcPr>
            <w:tcW w:w="1985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МОБУ СОШ № 1</w:t>
            </w:r>
          </w:p>
        </w:tc>
        <w:tc>
          <w:tcPr>
            <w:tcW w:w="2126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Формирование и развитие функциональной грамотности в контексте российских исследований качества образования в общеобразовательных учреждениях Пожарского муниципального округа</w:t>
            </w:r>
          </w:p>
        </w:tc>
        <w:tc>
          <w:tcPr>
            <w:tcW w:w="2551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Вишнякова Валентина Константиновна</w:t>
            </w:r>
          </w:p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Тарасенко Марина Викторовна</w:t>
            </w:r>
          </w:p>
        </w:tc>
      </w:tr>
      <w:tr w:rsidR="00464D4C" w:rsidRPr="003B4751" w:rsidTr="003B4751">
        <w:tc>
          <w:tcPr>
            <w:tcW w:w="567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73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Уссурийский ГО</w:t>
            </w:r>
          </w:p>
        </w:tc>
        <w:tc>
          <w:tcPr>
            <w:tcW w:w="1588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3B4751">
              <w:rPr>
                <w:rFonts w:ascii="Times New Roman" w:hAnsi="Times New Roman"/>
                <w:sz w:val="24"/>
                <w:szCs w:val="24"/>
              </w:rPr>
              <w:t>.</w:t>
            </w:r>
            <w:r w:rsidRPr="003B4751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3B4751">
              <w:rPr>
                <w:rFonts w:ascii="Times New Roman" w:hAnsi="Times New Roman"/>
                <w:sz w:val="24"/>
                <w:szCs w:val="24"/>
              </w:rPr>
              <w:t>.</w:t>
            </w:r>
            <w:r w:rsidRPr="003B475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985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Уссурийский ГО</w:t>
            </w:r>
          </w:p>
        </w:tc>
        <w:tc>
          <w:tcPr>
            <w:tcW w:w="2126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Функциональная грамотность как неотъемлемый компонент образовательного процесса</w:t>
            </w:r>
          </w:p>
        </w:tc>
        <w:tc>
          <w:tcPr>
            <w:tcW w:w="2551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МКУ «Методический кабинет»,</w:t>
            </w:r>
          </w:p>
        </w:tc>
      </w:tr>
      <w:tr w:rsidR="00464D4C" w:rsidRPr="003B4751" w:rsidTr="003B4751">
        <w:tc>
          <w:tcPr>
            <w:tcW w:w="567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73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Михайловский МР</w:t>
            </w:r>
          </w:p>
        </w:tc>
        <w:tc>
          <w:tcPr>
            <w:tcW w:w="1588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4751">
              <w:rPr>
                <w:rFonts w:ascii="Times New Roman" w:hAnsi="Times New Roman"/>
                <w:sz w:val="24"/>
                <w:szCs w:val="24"/>
                <w:lang w:eastAsia="en-US"/>
              </w:rPr>
              <w:t>15.03.2023</w:t>
            </w:r>
          </w:p>
        </w:tc>
        <w:tc>
          <w:tcPr>
            <w:tcW w:w="1985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47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СОШ </w:t>
            </w:r>
          </w:p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  <w:lang w:eastAsia="en-US"/>
              </w:rPr>
              <w:t>с. Кремово</w:t>
            </w:r>
          </w:p>
        </w:tc>
        <w:tc>
          <w:tcPr>
            <w:tcW w:w="2126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  <w:lang w:eastAsia="en-US"/>
              </w:rPr>
              <w:t>«Приёмы формирования функциональной грамотности на учебных занятиях»</w:t>
            </w:r>
          </w:p>
        </w:tc>
        <w:tc>
          <w:tcPr>
            <w:tcW w:w="2551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4751">
              <w:rPr>
                <w:rFonts w:ascii="Times New Roman" w:hAnsi="Times New Roman"/>
                <w:sz w:val="24"/>
                <w:szCs w:val="24"/>
                <w:lang w:eastAsia="en-US"/>
              </w:rPr>
              <w:t>Запорожченко Вера Ивановна</w:t>
            </w:r>
          </w:p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директора по УВР </w:t>
            </w:r>
          </w:p>
        </w:tc>
      </w:tr>
      <w:tr w:rsidR="00464D4C" w:rsidRPr="003B4751" w:rsidTr="003B4751">
        <w:tc>
          <w:tcPr>
            <w:tcW w:w="567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73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ЗАТО ГО Фокино</w:t>
            </w:r>
          </w:p>
        </w:tc>
        <w:tc>
          <w:tcPr>
            <w:tcW w:w="1588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19.03.2023</w:t>
            </w:r>
          </w:p>
        </w:tc>
        <w:tc>
          <w:tcPr>
            <w:tcW w:w="1985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МБОУ «Гимназия № 259»</w:t>
            </w:r>
          </w:p>
        </w:tc>
        <w:tc>
          <w:tcPr>
            <w:tcW w:w="2126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«Эффективные практики организации формирования и оценки функциональной грамотности школьников»</w:t>
            </w:r>
          </w:p>
        </w:tc>
        <w:tc>
          <w:tcPr>
            <w:tcW w:w="2551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Коток Галина Александровна</w:t>
            </w:r>
          </w:p>
        </w:tc>
      </w:tr>
      <w:tr w:rsidR="00464D4C" w:rsidRPr="003B4751" w:rsidTr="003B4751">
        <w:tc>
          <w:tcPr>
            <w:tcW w:w="567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73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Красноармейский МР</w:t>
            </w:r>
          </w:p>
        </w:tc>
        <w:tc>
          <w:tcPr>
            <w:tcW w:w="1588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20.03.2024</w:t>
            </w:r>
          </w:p>
        </w:tc>
        <w:tc>
          <w:tcPr>
            <w:tcW w:w="1985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МКОУ «СОШ №11» с.Рощино Красноармейского муниципального района</w:t>
            </w:r>
          </w:p>
        </w:tc>
        <w:tc>
          <w:tcPr>
            <w:tcW w:w="2126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Формирование отдельных направлений функциональной грамотности в урочное и внеурочное время.</w:t>
            </w:r>
          </w:p>
        </w:tc>
        <w:tc>
          <w:tcPr>
            <w:tcW w:w="2551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Ляжко Е.М., заведующий методическим кабинетом управления образованием</w:t>
            </w:r>
          </w:p>
        </w:tc>
      </w:tr>
      <w:tr w:rsidR="00464D4C" w:rsidRPr="003B4751" w:rsidTr="003B4751">
        <w:tc>
          <w:tcPr>
            <w:tcW w:w="567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73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Надеждинский МР</w:t>
            </w:r>
          </w:p>
        </w:tc>
        <w:tc>
          <w:tcPr>
            <w:tcW w:w="1588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29.03.2024 г</w:t>
            </w:r>
          </w:p>
        </w:tc>
        <w:tc>
          <w:tcPr>
            <w:tcW w:w="1985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 xml:space="preserve">Надеждинский район МБОУ СОШ № 1 им А.А. Курбаева с. Вольно-Надеждинское </w:t>
            </w:r>
            <w:hyperlink r:id="rId4" w:history="1">
              <w:r w:rsidRPr="003B475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nadschool1@mail.ru</w:t>
              </w:r>
            </w:hyperlink>
          </w:p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 xml:space="preserve">Марафон «Функциональная грамотность – 2024» </w:t>
            </w:r>
          </w:p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Начальник информационно – методического отдела   Синенко Г.А.</w:t>
            </w:r>
          </w:p>
        </w:tc>
      </w:tr>
      <w:tr w:rsidR="00464D4C" w:rsidRPr="003B4751" w:rsidTr="003B4751">
        <w:tc>
          <w:tcPr>
            <w:tcW w:w="567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73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Октябрьский МР</w:t>
            </w:r>
          </w:p>
        </w:tc>
        <w:tc>
          <w:tcPr>
            <w:tcW w:w="1588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март МОБУ</w:t>
            </w:r>
          </w:p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Галенковская</w:t>
            </w:r>
          </w:p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с. Галенки,</w:t>
            </w:r>
          </w:p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Советская, 190</w:t>
            </w:r>
          </w:p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«Точка Роста как</w:t>
            </w:r>
          </w:p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формирования</w:t>
            </w:r>
          </w:p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</w:p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грамотности</w:t>
            </w:r>
          </w:p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учащихся»</w:t>
            </w:r>
          </w:p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Никулина О.И.</w:t>
            </w:r>
          </w:p>
        </w:tc>
      </w:tr>
      <w:tr w:rsidR="00464D4C" w:rsidRPr="003B4751" w:rsidTr="003B4751">
        <w:tc>
          <w:tcPr>
            <w:tcW w:w="567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73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Ханкайский МР</w:t>
            </w:r>
          </w:p>
        </w:tc>
        <w:tc>
          <w:tcPr>
            <w:tcW w:w="1588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Cs w:val="24"/>
                <w:lang w:eastAsia="en-US"/>
              </w:rPr>
              <w:t>конец марта 2024 года</w:t>
            </w:r>
          </w:p>
        </w:tc>
        <w:tc>
          <w:tcPr>
            <w:tcW w:w="1985" w:type="dxa"/>
          </w:tcPr>
          <w:p w:rsidR="00464D4C" w:rsidRPr="003B4751" w:rsidRDefault="00464D4C" w:rsidP="003B475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4751">
              <w:rPr>
                <w:rFonts w:ascii="Times New Roman" w:hAnsi="Times New Roman"/>
                <w:szCs w:val="24"/>
                <w:lang w:eastAsia="en-US"/>
              </w:rPr>
              <w:t>МБОУ СОШ № 2</w:t>
            </w:r>
          </w:p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Cs w:val="24"/>
                <w:lang w:eastAsia="en-US"/>
              </w:rPr>
              <w:t xml:space="preserve"> с. Камень-Рыболов</w:t>
            </w:r>
          </w:p>
        </w:tc>
        <w:tc>
          <w:tcPr>
            <w:tcW w:w="2126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Cs w:val="24"/>
                <w:lang w:eastAsia="en-US"/>
              </w:rPr>
              <w:t xml:space="preserve">Методический день по вопросам формирования и оценки функциональной грамотности </w:t>
            </w:r>
          </w:p>
        </w:tc>
        <w:tc>
          <w:tcPr>
            <w:tcW w:w="2551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Cs w:val="24"/>
                <w:lang w:eastAsia="en-US"/>
              </w:rPr>
              <w:t>управление образования Администрации Ханкайского муниципального округа</w:t>
            </w:r>
          </w:p>
        </w:tc>
      </w:tr>
      <w:tr w:rsidR="00464D4C" w:rsidRPr="003B4751" w:rsidTr="003B4751">
        <w:tc>
          <w:tcPr>
            <w:tcW w:w="567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73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Пограничный МР</w:t>
            </w:r>
          </w:p>
        </w:tc>
        <w:tc>
          <w:tcPr>
            <w:tcW w:w="1588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04.04.2024</w:t>
            </w:r>
          </w:p>
        </w:tc>
        <w:tc>
          <w:tcPr>
            <w:tcW w:w="1985" w:type="dxa"/>
          </w:tcPr>
          <w:p w:rsidR="00464D4C" w:rsidRPr="003B4751" w:rsidRDefault="00464D4C" w:rsidP="003B4751">
            <w:pPr>
              <w:tabs>
                <w:tab w:val="left" w:pos="20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п. Пограничный</w:t>
            </w:r>
          </w:p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МБОУ «ПСОШ №1 ПМО»</w:t>
            </w:r>
          </w:p>
        </w:tc>
        <w:tc>
          <w:tcPr>
            <w:tcW w:w="2126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«Эффективные практики по формированию и оценке функциональной грамотности в ОО»</w:t>
            </w:r>
          </w:p>
        </w:tc>
        <w:tc>
          <w:tcPr>
            <w:tcW w:w="2551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Шичкина Н.В.</w:t>
            </w:r>
          </w:p>
        </w:tc>
      </w:tr>
      <w:tr w:rsidR="00464D4C" w:rsidRPr="003B4751" w:rsidTr="003B4751">
        <w:tc>
          <w:tcPr>
            <w:tcW w:w="567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73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Партизанский ГО</w:t>
            </w:r>
          </w:p>
        </w:tc>
        <w:tc>
          <w:tcPr>
            <w:tcW w:w="1588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Pr="003B4751"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1985" w:type="dxa"/>
          </w:tcPr>
          <w:p w:rsidR="00464D4C" w:rsidRPr="003B4751" w:rsidRDefault="00464D4C" w:rsidP="003B4751">
            <w:pPr>
              <w:tabs>
                <w:tab w:val="left" w:pos="20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МБОУ  «СОШ №6» Партизанского городского округа</w:t>
            </w:r>
          </w:p>
        </w:tc>
        <w:tc>
          <w:tcPr>
            <w:tcW w:w="2126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«Актуальные практики по формированию функциональной грамотности»</w:t>
            </w:r>
          </w:p>
        </w:tc>
        <w:tc>
          <w:tcPr>
            <w:tcW w:w="2551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Поросных И.В., муниципальный координатор по формированию ФГ</w:t>
            </w:r>
          </w:p>
        </w:tc>
      </w:tr>
      <w:tr w:rsidR="00464D4C" w:rsidRPr="003B4751" w:rsidTr="003B4751">
        <w:tc>
          <w:tcPr>
            <w:tcW w:w="567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73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Лесозаводский ГО</w:t>
            </w:r>
          </w:p>
        </w:tc>
        <w:tc>
          <w:tcPr>
            <w:tcW w:w="1588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18.04.2024г</w:t>
            </w:r>
          </w:p>
        </w:tc>
        <w:tc>
          <w:tcPr>
            <w:tcW w:w="1985" w:type="dxa"/>
          </w:tcPr>
          <w:p w:rsidR="00464D4C" w:rsidRPr="003B4751" w:rsidRDefault="00464D4C" w:rsidP="003B4751">
            <w:pPr>
              <w:tabs>
                <w:tab w:val="left" w:pos="20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МОБУ «СОШ №4 ЛГО»</w:t>
            </w:r>
          </w:p>
        </w:tc>
        <w:tc>
          <w:tcPr>
            <w:tcW w:w="2126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«Функциональная грамотность как основа качества образования»</w:t>
            </w:r>
          </w:p>
        </w:tc>
        <w:tc>
          <w:tcPr>
            <w:tcW w:w="2551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Болтенко Елена Степановна, муниципальный координатор по формированию и оценке функциональной грамотности обучающихся</w:t>
            </w:r>
          </w:p>
        </w:tc>
      </w:tr>
      <w:tr w:rsidR="00464D4C" w:rsidRPr="003B4751" w:rsidTr="003B4751">
        <w:tc>
          <w:tcPr>
            <w:tcW w:w="567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73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Кировский МР</w:t>
            </w:r>
          </w:p>
        </w:tc>
        <w:tc>
          <w:tcPr>
            <w:tcW w:w="1588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1985" w:type="dxa"/>
          </w:tcPr>
          <w:p w:rsidR="00464D4C" w:rsidRPr="003B4751" w:rsidRDefault="00464D4C" w:rsidP="003B4751">
            <w:pPr>
              <w:tabs>
                <w:tab w:val="left" w:pos="20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МБОУ «СОШ кп Горные Ключи»</w:t>
            </w:r>
          </w:p>
        </w:tc>
        <w:tc>
          <w:tcPr>
            <w:tcW w:w="2126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«Формирование функциональной грамотности»</w:t>
            </w:r>
          </w:p>
        </w:tc>
        <w:tc>
          <w:tcPr>
            <w:tcW w:w="2551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Понамарева С.В.</w:t>
            </w:r>
          </w:p>
        </w:tc>
      </w:tr>
      <w:tr w:rsidR="00464D4C" w:rsidRPr="003B4751" w:rsidTr="003B4751">
        <w:tc>
          <w:tcPr>
            <w:tcW w:w="567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73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Дальнегорский ГО</w:t>
            </w:r>
          </w:p>
        </w:tc>
        <w:tc>
          <w:tcPr>
            <w:tcW w:w="1588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6"/>
                <w:szCs w:val="26"/>
              </w:rPr>
              <w:t>16.05.2023</w:t>
            </w:r>
          </w:p>
        </w:tc>
        <w:tc>
          <w:tcPr>
            <w:tcW w:w="1985" w:type="dxa"/>
          </w:tcPr>
          <w:p w:rsidR="00464D4C" w:rsidRPr="003B4751" w:rsidRDefault="00464D4C" w:rsidP="003B4751">
            <w:pPr>
              <w:spacing w:after="0" w:line="240" w:lineRule="auto"/>
              <w:ind w:hanging="46"/>
              <w:jc w:val="both"/>
              <w:rPr>
                <w:rFonts w:ascii="Times New Roman" w:hAnsi="Times New Roman"/>
              </w:rPr>
            </w:pPr>
            <w:r w:rsidRPr="003B4751">
              <w:rPr>
                <w:rFonts w:ascii="Times New Roman" w:hAnsi="Times New Roman"/>
              </w:rPr>
              <w:t xml:space="preserve">МОБУ «СОШ № 8» </w:t>
            </w:r>
          </w:p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</w:rPr>
              <w:t>г. Дальнегорска</w:t>
            </w:r>
          </w:p>
        </w:tc>
        <w:tc>
          <w:tcPr>
            <w:tcW w:w="2126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lang w:eastAsia="zh-CN"/>
              </w:rPr>
              <w:t>«Система работы по формированию функциональной грамотности обучающихся».</w:t>
            </w:r>
          </w:p>
        </w:tc>
        <w:tc>
          <w:tcPr>
            <w:tcW w:w="2551" w:type="dxa"/>
          </w:tcPr>
          <w:p w:rsidR="00464D4C" w:rsidRPr="003B4751" w:rsidRDefault="00464D4C" w:rsidP="003B4751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3B4751">
              <w:rPr>
                <w:rFonts w:ascii="Times New Roman" w:hAnsi="Times New Roman"/>
              </w:rPr>
              <w:t>Мирончук Светлана Юрьевна, директор МОБУ «СОШ № 8»</w:t>
            </w:r>
          </w:p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</w:rPr>
              <w:t>Гончарова Наталья Алексеевна, ведущий специалист</w:t>
            </w:r>
            <w:r w:rsidRPr="003B475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64D4C" w:rsidRPr="003B4751" w:rsidTr="003B4751">
        <w:tc>
          <w:tcPr>
            <w:tcW w:w="567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73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Кавалеровский МР</w:t>
            </w:r>
          </w:p>
        </w:tc>
        <w:tc>
          <w:tcPr>
            <w:tcW w:w="1588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</w:rPr>
              <w:t xml:space="preserve">24.04.2023 </w:t>
            </w:r>
          </w:p>
        </w:tc>
        <w:tc>
          <w:tcPr>
            <w:tcW w:w="1985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«Средняя общеобразовательная школа»  пгт Хрустальный Кавалеровского муниципального округа</w:t>
            </w:r>
          </w:p>
        </w:tc>
        <w:tc>
          <w:tcPr>
            <w:tcW w:w="2126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</w:rPr>
              <w:t>Семинар "Функциональная грамотность - дань моде или во благо?"</w:t>
            </w:r>
          </w:p>
        </w:tc>
        <w:tc>
          <w:tcPr>
            <w:tcW w:w="2551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</w:rPr>
              <w:t xml:space="preserve">Кадырманова Елена Николаевна заместитель директора по учебной части. </w:t>
            </w:r>
          </w:p>
        </w:tc>
      </w:tr>
      <w:tr w:rsidR="00464D4C" w:rsidRPr="003B4751" w:rsidTr="003B4751">
        <w:tc>
          <w:tcPr>
            <w:tcW w:w="567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73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Яковлевский МР</w:t>
            </w:r>
          </w:p>
        </w:tc>
        <w:tc>
          <w:tcPr>
            <w:tcW w:w="1588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 xml:space="preserve">24.04.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3B4751">
                <w:rPr>
                  <w:rFonts w:ascii="Times New Roman" w:hAnsi="Times New Roman"/>
                  <w:sz w:val="24"/>
                  <w:szCs w:val="24"/>
                </w:rPr>
                <w:t>2024 г</w:t>
              </w:r>
            </w:smartTag>
            <w:r w:rsidRPr="003B47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с. Новосысоевка, ул. Центральная, 32</w:t>
            </w:r>
          </w:p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 xml:space="preserve"> МБОУ СОШ № 2 с. Новосысоевка</w:t>
            </w:r>
          </w:p>
        </w:tc>
        <w:tc>
          <w:tcPr>
            <w:tcW w:w="2126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«Марафон» приемов формирования функциональной грамотности и гибких форматов обучения в урочной деятельности»</w:t>
            </w:r>
          </w:p>
        </w:tc>
        <w:tc>
          <w:tcPr>
            <w:tcW w:w="2551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Стасюк Дмитрий Александрович</w:t>
            </w:r>
          </w:p>
        </w:tc>
      </w:tr>
      <w:tr w:rsidR="00464D4C" w:rsidRPr="003B4751" w:rsidTr="003B4751">
        <w:trPr>
          <w:trHeight w:val="300"/>
        </w:trPr>
        <w:tc>
          <w:tcPr>
            <w:tcW w:w="567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3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Анучинский МР</w:t>
            </w:r>
          </w:p>
        </w:tc>
        <w:tc>
          <w:tcPr>
            <w:tcW w:w="1588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3B4751">
                <w:rPr>
                  <w:rFonts w:ascii="Times New Roman" w:hAnsi="Times New Roman"/>
                  <w:sz w:val="24"/>
                  <w:szCs w:val="24"/>
                </w:rPr>
                <w:t>2024 г</w:t>
              </w:r>
            </w:smartTag>
            <w:r w:rsidRPr="003B47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МБОУ школа с. Чернышевка</w:t>
            </w:r>
          </w:p>
        </w:tc>
        <w:tc>
          <w:tcPr>
            <w:tcW w:w="2126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 xml:space="preserve">Семинар «Возможности центра «Точка Роста» в формировании функциональной грамотности обучающихся» </w:t>
            </w:r>
          </w:p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Директор МБОУ школы с. Чернышевка Маврина Т. Е., заместитель директора МБОУ школы с. Чернышевка Левицкая Марина Михайловна</w:t>
            </w:r>
          </w:p>
        </w:tc>
      </w:tr>
      <w:tr w:rsidR="00464D4C" w:rsidRPr="003B4751" w:rsidTr="003B4751">
        <w:trPr>
          <w:trHeight w:val="300"/>
        </w:trPr>
        <w:tc>
          <w:tcPr>
            <w:tcW w:w="567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73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Партизанский МР</w:t>
            </w:r>
          </w:p>
        </w:tc>
        <w:tc>
          <w:tcPr>
            <w:tcW w:w="1588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3B4751">
                <w:rPr>
                  <w:rFonts w:ascii="Times New Roman" w:hAnsi="Times New Roman"/>
                  <w:sz w:val="24"/>
                  <w:szCs w:val="24"/>
                </w:rPr>
                <w:t>2024 г</w:t>
              </w:r>
            </w:smartTag>
            <w:r w:rsidRPr="003B47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МКОУ СОШ с. Золотая Долина</w:t>
            </w:r>
          </w:p>
        </w:tc>
        <w:tc>
          <w:tcPr>
            <w:tcW w:w="2126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color w:val="000000"/>
                <w:sz w:val="24"/>
                <w:szCs w:val="24"/>
              </w:rPr>
              <w:t>Актуальные практики по формированию функциональной грамотности у обучающихся</w:t>
            </w:r>
          </w:p>
        </w:tc>
        <w:tc>
          <w:tcPr>
            <w:tcW w:w="2551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Степанец Н.А.</w:t>
            </w:r>
          </w:p>
        </w:tc>
      </w:tr>
      <w:tr w:rsidR="00464D4C" w:rsidRPr="003B4751" w:rsidTr="003B4751">
        <w:tc>
          <w:tcPr>
            <w:tcW w:w="567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73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Дальнереченский МР</w:t>
            </w:r>
          </w:p>
        </w:tc>
        <w:tc>
          <w:tcPr>
            <w:tcW w:w="1588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4C" w:rsidRPr="003B4751" w:rsidTr="003B4751">
        <w:tc>
          <w:tcPr>
            <w:tcW w:w="567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73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Лазовский МР</w:t>
            </w:r>
          </w:p>
        </w:tc>
        <w:tc>
          <w:tcPr>
            <w:tcW w:w="1588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4C" w:rsidRPr="003B4751" w:rsidTr="003B4751">
        <w:tc>
          <w:tcPr>
            <w:tcW w:w="567" w:type="dxa"/>
          </w:tcPr>
          <w:p w:rsidR="00464D4C" w:rsidRPr="003B4751" w:rsidRDefault="00464D4C" w:rsidP="003B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73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51">
              <w:rPr>
                <w:rFonts w:ascii="Times New Roman" w:hAnsi="Times New Roman"/>
                <w:sz w:val="24"/>
                <w:szCs w:val="24"/>
              </w:rPr>
              <w:t>Тернейский МР</w:t>
            </w:r>
          </w:p>
        </w:tc>
        <w:tc>
          <w:tcPr>
            <w:tcW w:w="1588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4D4C" w:rsidRPr="003B4751" w:rsidRDefault="00464D4C" w:rsidP="003B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4D4C" w:rsidRDefault="00464D4C" w:rsidP="00FE1BF7">
      <w:pPr>
        <w:jc w:val="right"/>
        <w:rPr>
          <w:rFonts w:ascii="Times New Roman" w:hAnsi="Times New Roman"/>
          <w:sz w:val="26"/>
          <w:szCs w:val="26"/>
        </w:rPr>
      </w:pPr>
    </w:p>
    <w:sectPr w:rsidR="00464D4C" w:rsidSect="00C93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B67"/>
    <w:rsid w:val="0001675F"/>
    <w:rsid w:val="000C7417"/>
    <w:rsid w:val="000E2771"/>
    <w:rsid w:val="00166626"/>
    <w:rsid w:val="00166CC5"/>
    <w:rsid w:val="001B7CDF"/>
    <w:rsid w:val="002157FE"/>
    <w:rsid w:val="00241861"/>
    <w:rsid w:val="002F0897"/>
    <w:rsid w:val="0030300D"/>
    <w:rsid w:val="00320870"/>
    <w:rsid w:val="003B4751"/>
    <w:rsid w:val="00464D4C"/>
    <w:rsid w:val="004D6006"/>
    <w:rsid w:val="005121CB"/>
    <w:rsid w:val="0051512B"/>
    <w:rsid w:val="00522A3B"/>
    <w:rsid w:val="00614975"/>
    <w:rsid w:val="006412DA"/>
    <w:rsid w:val="00653593"/>
    <w:rsid w:val="006A2B15"/>
    <w:rsid w:val="006F39F8"/>
    <w:rsid w:val="00752EA9"/>
    <w:rsid w:val="007552BA"/>
    <w:rsid w:val="007E3B27"/>
    <w:rsid w:val="008A3E53"/>
    <w:rsid w:val="0092513A"/>
    <w:rsid w:val="009A5168"/>
    <w:rsid w:val="009C3FFD"/>
    <w:rsid w:val="00BD6C83"/>
    <w:rsid w:val="00C93290"/>
    <w:rsid w:val="00D52B67"/>
    <w:rsid w:val="00E140E5"/>
    <w:rsid w:val="00E95748"/>
    <w:rsid w:val="00EC22C8"/>
    <w:rsid w:val="00F366C9"/>
    <w:rsid w:val="00F70A56"/>
    <w:rsid w:val="00FA75DA"/>
    <w:rsid w:val="00FE1BF7"/>
    <w:rsid w:val="00FF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290"/>
    <w:pPr>
      <w:spacing w:after="160" w:line="259" w:lineRule="auto"/>
    </w:pPr>
    <w:rPr>
      <w:kern w:val="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52B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66CC5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6F39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dschool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437</TotalTime>
  <Pages>5</Pages>
  <Words>1107</Words>
  <Characters>6313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Дальнегорск Школа17</dc:creator>
  <cp:keywords/>
  <dc:description/>
  <cp:lastModifiedBy>Пользователь Windows</cp:lastModifiedBy>
  <cp:revision>19</cp:revision>
  <cp:lastPrinted>2023-10-12T07:05:00Z</cp:lastPrinted>
  <dcterms:created xsi:type="dcterms:W3CDTF">2023-09-14T05:19:00Z</dcterms:created>
  <dcterms:modified xsi:type="dcterms:W3CDTF">2023-10-12T07:07:00Z</dcterms:modified>
</cp:coreProperties>
</file>